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F378" w14:textId="45EC5AE7" w:rsidR="00017BB4" w:rsidRPr="0071786A" w:rsidRDefault="00E24715" w:rsidP="00550DAA">
      <w:pPr>
        <w:pStyle w:val="a7"/>
        <w:ind w:right="5245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3C661A67" wp14:editId="340FB79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02CAFC" wp14:editId="3832090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BC30" w14:textId="5E3E6FAB" w:rsidR="00C5117B" w:rsidRPr="00536A81" w:rsidRDefault="00824AB9" w:rsidP="00536A81">
                            <w:pPr>
                              <w:jc w:val="center"/>
                            </w:pPr>
                            <w:r>
                              <w:t>328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CAF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620EBC30" w14:textId="5E3E6FAB" w:rsidR="00C5117B" w:rsidRPr="00536A81" w:rsidRDefault="00824AB9" w:rsidP="00536A81">
                      <w:pPr>
                        <w:jc w:val="center"/>
                      </w:pPr>
                      <w:r>
                        <w:t>328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219F3" wp14:editId="69FA847F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AF160" w14:textId="0D616884" w:rsidR="00C5117B" w:rsidRPr="00C06726" w:rsidRDefault="00A53987" w:rsidP="00C06726">
                            <w:pPr>
                              <w:jc w:val="center"/>
                            </w:pPr>
                            <w:r>
                              <w:t>27.06.2024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19F3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0D4AF160" w14:textId="0D616884" w:rsidR="00C5117B" w:rsidRPr="00C06726" w:rsidRDefault="00A53987" w:rsidP="00C06726">
                      <w:pPr>
                        <w:jc w:val="center"/>
                      </w:pPr>
                      <w:r>
                        <w:t>27.06.2024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69E">
        <w:rPr>
          <w:noProof/>
        </w:rPr>
        <w:t xml:space="preserve">О внесении изменений в </w:t>
      </w:r>
      <w:r w:rsidR="00F6156C" w:rsidRPr="00FF751F">
        <w:rPr>
          <w:szCs w:val="28"/>
        </w:rPr>
        <w:t>Положени</w:t>
      </w:r>
      <w:r w:rsidR="00F6156C">
        <w:rPr>
          <w:szCs w:val="28"/>
        </w:rPr>
        <w:t xml:space="preserve">е </w:t>
      </w:r>
      <w:r w:rsidR="00F6156C" w:rsidRPr="00FF751F">
        <w:rPr>
          <w:szCs w:val="28"/>
        </w:rPr>
        <w:t xml:space="preserve">об управлении </w:t>
      </w:r>
      <w:r w:rsidR="00F6156C">
        <w:rPr>
          <w:szCs w:val="28"/>
        </w:rPr>
        <w:t>жилищно-коммунального хозяйства</w:t>
      </w:r>
      <w:r w:rsidR="00F6156C" w:rsidRPr="00FF751F">
        <w:rPr>
          <w:szCs w:val="28"/>
        </w:rPr>
        <w:t xml:space="preserve"> администрации Пермского муниципального округа Пермского края</w:t>
      </w:r>
      <w:r w:rsidR="00F6156C">
        <w:rPr>
          <w:szCs w:val="28"/>
        </w:rPr>
        <w:t>, утвержденное</w:t>
      </w:r>
      <w:r w:rsidR="00F6156C">
        <w:rPr>
          <w:noProof/>
        </w:rPr>
        <w:t xml:space="preserve"> </w:t>
      </w:r>
      <w:r w:rsidR="00CE569E">
        <w:rPr>
          <w:noProof/>
        </w:rPr>
        <w:t>решение</w:t>
      </w:r>
      <w:r w:rsidR="00F6156C">
        <w:rPr>
          <w:noProof/>
        </w:rPr>
        <w:t>м</w:t>
      </w:r>
      <w:r w:rsidR="00CE569E">
        <w:rPr>
          <w:noProof/>
        </w:rPr>
        <w:t xml:space="preserve"> Думы Пермского муниципального округа Пермского кра</w:t>
      </w:r>
      <w:r w:rsidR="003A01EE">
        <w:rPr>
          <w:noProof/>
        </w:rPr>
        <w:t>я</w:t>
      </w:r>
      <w:r w:rsidR="00CE569E">
        <w:rPr>
          <w:noProof/>
        </w:rPr>
        <w:t xml:space="preserve"> от 29</w:t>
      </w:r>
      <w:r w:rsidR="003A01EE">
        <w:rPr>
          <w:noProof/>
        </w:rPr>
        <w:t xml:space="preserve"> ноября </w:t>
      </w:r>
      <w:r w:rsidR="00CE569E">
        <w:rPr>
          <w:noProof/>
        </w:rPr>
        <w:t>2022</w:t>
      </w:r>
      <w:r w:rsidR="00800C15">
        <w:rPr>
          <w:noProof/>
        </w:rPr>
        <w:t xml:space="preserve"> г.</w:t>
      </w:r>
      <w:r w:rsidR="00CE569E">
        <w:rPr>
          <w:noProof/>
        </w:rPr>
        <w:t xml:space="preserve"> № 50 </w:t>
      </w:r>
    </w:p>
    <w:p w14:paraId="1A5BF925" w14:textId="0B8DD7DF" w:rsidR="00784E0B" w:rsidRPr="00CF741C" w:rsidRDefault="00784E0B" w:rsidP="00550DAA">
      <w:pPr>
        <w:spacing w:line="360" w:lineRule="exact"/>
        <w:ind w:firstLine="709"/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 xml:space="preserve">В </w:t>
      </w:r>
      <w:r>
        <w:rPr>
          <w:szCs w:val="28"/>
          <w:lang w:eastAsia="x-none"/>
        </w:rPr>
        <w:t>соответствии</w:t>
      </w:r>
      <w:r>
        <w:rPr>
          <w:szCs w:val="28"/>
          <w:lang w:val="x-none" w:eastAsia="x-none"/>
        </w:rPr>
        <w:t xml:space="preserve"> с частью 3 статьи 41 Федерального закона от 06</w:t>
      </w:r>
      <w:r w:rsidR="00C53517" w:rsidRPr="00C53517">
        <w:rPr>
          <w:szCs w:val="28"/>
          <w:lang w:eastAsia="x-none"/>
        </w:rPr>
        <w:t xml:space="preserve"> </w:t>
      </w:r>
      <w:r w:rsidR="00C53517">
        <w:rPr>
          <w:szCs w:val="28"/>
          <w:lang w:eastAsia="x-none"/>
        </w:rPr>
        <w:t xml:space="preserve">октября </w:t>
      </w:r>
      <w:r>
        <w:rPr>
          <w:szCs w:val="28"/>
          <w:lang w:val="x-none" w:eastAsia="x-none"/>
        </w:rPr>
        <w:t>2003</w:t>
      </w:r>
      <w:r w:rsidR="00C53517">
        <w:rPr>
          <w:szCs w:val="28"/>
          <w:lang w:eastAsia="x-none"/>
        </w:rPr>
        <w:t xml:space="preserve"> г.</w:t>
      </w:r>
      <w:r>
        <w:rPr>
          <w:szCs w:val="28"/>
          <w:lang w:val="x-none" w:eastAsia="x-none"/>
        </w:rPr>
        <w:t xml:space="preserve"> № 131-ФЗ «Об общих принципах организации местного самоуправления в Р</w:t>
      </w:r>
      <w:r>
        <w:rPr>
          <w:szCs w:val="28"/>
          <w:lang w:eastAsia="x-none"/>
        </w:rPr>
        <w:t xml:space="preserve">оссийской </w:t>
      </w:r>
      <w:r>
        <w:rPr>
          <w:szCs w:val="28"/>
          <w:lang w:val="x-none" w:eastAsia="x-none"/>
        </w:rPr>
        <w:t>Ф</w:t>
      </w:r>
      <w:r>
        <w:rPr>
          <w:szCs w:val="28"/>
          <w:lang w:eastAsia="x-none"/>
        </w:rPr>
        <w:t>едерации</w:t>
      </w:r>
      <w:r>
        <w:rPr>
          <w:szCs w:val="28"/>
          <w:lang w:val="x-none" w:eastAsia="x-none"/>
        </w:rPr>
        <w:t xml:space="preserve">», </w:t>
      </w:r>
      <w:r w:rsidRPr="00DF6AAD">
        <w:rPr>
          <w:szCs w:val="28"/>
        </w:rPr>
        <w:t xml:space="preserve">частью 4 статьи 32 Устава Пермского муниципального </w:t>
      </w:r>
      <w:r w:rsidR="000A6CF1">
        <w:rPr>
          <w:szCs w:val="28"/>
        </w:rPr>
        <w:t>округа</w:t>
      </w:r>
      <w:r w:rsidRPr="00DF6AAD">
        <w:rPr>
          <w:szCs w:val="28"/>
        </w:rPr>
        <w:t xml:space="preserve"> Пермского края </w:t>
      </w:r>
    </w:p>
    <w:p w14:paraId="5571BCE8" w14:textId="77777777" w:rsidR="00784E0B" w:rsidRPr="00CF741C" w:rsidRDefault="00784E0B" w:rsidP="00550DAA">
      <w:pPr>
        <w:spacing w:line="360" w:lineRule="exact"/>
        <w:ind w:firstLine="709"/>
        <w:jc w:val="both"/>
        <w:rPr>
          <w:szCs w:val="28"/>
          <w:lang w:val="x-none" w:eastAsia="x-none"/>
        </w:rPr>
      </w:pPr>
      <w:r w:rsidRPr="00CF741C">
        <w:rPr>
          <w:szCs w:val="28"/>
          <w:lang w:eastAsia="x-none"/>
        </w:rPr>
        <w:t>Дума Пермского муниципального округа Пермского края</w:t>
      </w:r>
      <w:r w:rsidRPr="00CF741C">
        <w:rPr>
          <w:szCs w:val="28"/>
          <w:lang w:val="x-none" w:eastAsia="x-none"/>
        </w:rPr>
        <w:t xml:space="preserve"> </w:t>
      </w:r>
      <w:r w:rsidRPr="00CF741C">
        <w:rPr>
          <w:szCs w:val="28"/>
          <w:lang w:eastAsia="x-none"/>
        </w:rPr>
        <w:t>РЕШАЕТ</w:t>
      </w:r>
      <w:r w:rsidRPr="00CF741C">
        <w:rPr>
          <w:szCs w:val="28"/>
          <w:lang w:val="x-none" w:eastAsia="x-none"/>
        </w:rPr>
        <w:t>:</w:t>
      </w:r>
    </w:p>
    <w:p w14:paraId="07690087" w14:textId="2471AAA7" w:rsidR="00CE569E" w:rsidRDefault="00550DAA" w:rsidP="00550DA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569E" w:rsidRPr="00CF741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E569E" w:rsidRPr="00CE569E">
        <w:rPr>
          <w:rFonts w:ascii="Times New Roman" w:hAnsi="Times New Roman" w:cs="Times New Roman"/>
          <w:sz w:val="28"/>
          <w:szCs w:val="28"/>
        </w:rPr>
        <w:t>Положени</w:t>
      </w:r>
      <w:r w:rsidR="00F6156C">
        <w:rPr>
          <w:rFonts w:ascii="Times New Roman" w:hAnsi="Times New Roman" w:cs="Times New Roman"/>
          <w:sz w:val="28"/>
          <w:szCs w:val="28"/>
        </w:rPr>
        <w:t>е</w:t>
      </w:r>
      <w:r w:rsidR="00CE569E">
        <w:rPr>
          <w:rFonts w:ascii="Times New Roman" w:hAnsi="Times New Roman" w:cs="Times New Roman"/>
          <w:sz w:val="28"/>
          <w:szCs w:val="28"/>
        </w:rPr>
        <w:t xml:space="preserve"> </w:t>
      </w:r>
      <w:r w:rsidR="00CE569E" w:rsidRPr="00CE569E">
        <w:rPr>
          <w:rFonts w:ascii="Times New Roman" w:hAnsi="Times New Roman" w:cs="Times New Roman"/>
          <w:sz w:val="28"/>
          <w:szCs w:val="28"/>
        </w:rPr>
        <w:t xml:space="preserve">об управлении </w:t>
      </w:r>
      <w:r w:rsidR="00F6156C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CE569E" w:rsidRPr="00CE569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</w:t>
      </w:r>
      <w:r w:rsidR="00F6156C">
        <w:rPr>
          <w:rFonts w:ascii="Times New Roman" w:hAnsi="Times New Roman" w:cs="Times New Roman"/>
          <w:sz w:val="28"/>
          <w:szCs w:val="28"/>
        </w:rPr>
        <w:t>ипального округа Пермского края, утвержденное</w:t>
      </w:r>
      <w:r w:rsidR="003F6CB9">
        <w:rPr>
          <w:rFonts w:ascii="Times New Roman" w:hAnsi="Times New Roman" w:cs="Times New Roman"/>
          <w:sz w:val="28"/>
          <w:szCs w:val="28"/>
        </w:rPr>
        <w:t xml:space="preserve"> </w:t>
      </w:r>
      <w:r w:rsidR="00F6156C" w:rsidRPr="00CF741C">
        <w:rPr>
          <w:rFonts w:ascii="Times New Roman" w:hAnsi="Times New Roman" w:cs="Times New Roman"/>
          <w:sz w:val="28"/>
          <w:szCs w:val="28"/>
        </w:rPr>
        <w:t>решение</w:t>
      </w:r>
      <w:r w:rsidR="00F6156C">
        <w:rPr>
          <w:rFonts w:ascii="Times New Roman" w:hAnsi="Times New Roman" w:cs="Times New Roman"/>
          <w:sz w:val="28"/>
          <w:szCs w:val="28"/>
        </w:rPr>
        <w:t>м</w:t>
      </w:r>
      <w:r w:rsidR="00F6156C" w:rsidRPr="00CF741C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от 29</w:t>
      </w:r>
      <w:r w:rsidR="00F6156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6156C" w:rsidRPr="00CF741C">
        <w:rPr>
          <w:rFonts w:ascii="Times New Roman" w:hAnsi="Times New Roman" w:cs="Times New Roman"/>
          <w:sz w:val="28"/>
          <w:szCs w:val="28"/>
        </w:rPr>
        <w:t>2022 № 50</w:t>
      </w:r>
      <w:r w:rsidR="001F649E">
        <w:rPr>
          <w:rFonts w:ascii="Times New Roman" w:hAnsi="Times New Roman" w:cs="Times New Roman"/>
          <w:sz w:val="28"/>
          <w:szCs w:val="28"/>
        </w:rPr>
        <w:t xml:space="preserve"> (в редакции решений Думы Пермского муниципального округа Пермского края от 20 апреля 2023 г. № 154, от 28 сентября 2023 г. № 230, от 29 февраля 2024 г. № 300)</w:t>
      </w:r>
      <w:r w:rsidR="00F6156C">
        <w:rPr>
          <w:rFonts w:ascii="Times New Roman" w:hAnsi="Times New Roman" w:cs="Times New Roman"/>
          <w:sz w:val="28"/>
          <w:szCs w:val="28"/>
        </w:rPr>
        <w:t>,</w:t>
      </w:r>
      <w:r w:rsidR="003F6CB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E2434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2E243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E243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F5AF6F3" w14:textId="10E11A32" w:rsidR="002E2434" w:rsidRPr="00137D82" w:rsidRDefault="00550DAA" w:rsidP="00550DA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2434" w:rsidRPr="000728A4">
        <w:rPr>
          <w:rFonts w:ascii="Times New Roman" w:hAnsi="Times New Roman" w:cs="Times New Roman"/>
          <w:sz w:val="28"/>
          <w:szCs w:val="28"/>
        </w:rPr>
        <w:t>Поручить главе муниципального округа - главе администрации Пермского муниципального округа</w:t>
      </w:r>
      <w:r w:rsidR="002E2434" w:rsidRPr="00137D82">
        <w:rPr>
          <w:rFonts w:ascii="Times New Roman" w:hAnsi="Times New Roman" w:cs="Times New Roman"/>
          <w:sz w:val="28"/>
          <w:szCs w:val="28"/>
        </w:rPr>
        <w:t xml:space="preserve"> Пермского края В.Ю.</w:t>
      </w:r>
      <w:r w:rsidR="002E2434">
        <w:rPr>
          <w:rFonts w:ascii="Times New Roman" w:hAnsi="Times New Roman" w:cs="Times New Roman"/>
          <w:sz w:val="28"/>
          <w:szCs w:val="28"/>
        </w:rPr>
        <w:t xml:space="preserve"> </w:t>
      </w:r>
      <w:r w:rsidR="002E2434" w:rsidRPr="00137D82">
        <w:rPr>
          <w:rFonts w:ascii="Times New Roman" w:hAnsi="Times New Roman" w:cs="Times New Roman"/>
          <w:sz w:val="28"/>
          <w:szCs w:val="28"/>
        </w:rPr>
        <w:t xml:space="preserve">Цветову осуществить действия по государственной регистрации изменений в Положение об управлении </w:t>
      </w:r>
      <w:r w:rsidR="002E2434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2E2434" w:rsidRPr="00137D82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</w:t>
      </w:r>
      <w:r w:rsidR="002E2434">
        <w:rPr>
          <w:rFonts w:ascii="Times New Roman" w:hAnsi="Times New Roman" w:cs="Times New Roman"/>
          <w:sz w:val="28"/>
          <w:szCs w:val="28"/>
        </w:rPr>
        <w:t>№</w:t>
      </w:r>
      <w:r w:rsidR="002E2434" w:rsidRPr="00137D82">
        <w:rPr>
          <w:rFonts w:ascii="Times New Roman" w:hAnsi="Times New Roman" w:cs="Times New Roman"/>
          <w:sz w:val="28"/>
          <w:szCs w:val="28"/>
        </w:rPr>
        <w:t xml:space="preserve"> 50.</w:t>
      </w:r>
    </w:p>
    <w:p w14:paraId="4FC08378" w14:textId="77777777" w:rsidR="002E2434" w:rsidRPr="00137D82" w:rsidRDefault="002E2434" w:rsidP="00550DA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D82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решение в бюллетене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7D82">
        <w:rPr>
          <w:rFonts w:ascii="Times New Roman" w:hAnsi="Times New Roman" w:cs="Times New Roman"/>
          <w:sz w:val="28"/>
          <w:szCs w:val="28"/>
        </w:rPr>
        <w:t>Пермский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D82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137D82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(www.perm</w:t>
      </w:r>
      <w:r>
        <w:rPr>
          <w:rFonts w:ascii="Times New Roman" w:hAnsi="Times New Roman" w:cs="Times New Roman"/>
          <w:sz w:val="28"/>
          <w:szCs w:val="28"/>
          <w:lang w:val="en-US"/>
        </w:rPr>
        <w:t>okrug</w:t>
      </w:r>
      <w:r w:rsidRPr="00137D82">
        <w:rPr>
          <w:rFonts w:ascii="Times New Roman" w:hAnsi="Times New Roman" w:cs="Times New Roman"/>
          <w:sz w:val="28"/>
          <w:szCs w:val="28"/>
        </w:rPr>
        <w:t>.ru).</w:t>
      </w:r>
    </w:p>
    <w:p w14:paraId="27807F77" w14:textId="77777777" w:rsidR="002E2434" w:rsidRDefault="002E2434" w:rsidP="00550DA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D8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7A6CF27" w14:textId="77777777" w:rsidR="002E2434" w:rsidRPr="002E2434" w:rsidRDefault="002E2434" w:rsidP="00550DA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5B342" w14:textId="77777777" w:rsidR="002E2434" w:rsidRPr="002E2434" w:rsidRDefault="002E2434" w:rsidP="002E2434">
      <w:pPr>
        <w:pStyle w:val="ConsPlusNormal"/>
        <w:spacing w:line="360" w:lineRule="exact"/>
        <w:ind w:left="107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9AA545" w14:textId="77777777" w:rsidR="002E2434" w:rsidRPr="002E2434" w:rsidRDefault="002E2434" w:rsidP="00550DAA">
      <w:pPr>
        <w:pStyle w:val="af1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Председатель Думы</w:t>
      </w:r>
    </w:p>
    <w:p w14:paraId="4CC32E0B" w14:textId="77777777" w:rsidR="002E2434" w:rsidRPr="002E2434" w:rsidRDefault="002E2434" w:rsidP="00550DAA">
      <w:pPr>
        <w:pStyle w:val="af1"/>
        <w:tabs>
          <w:tab w:val="left" w:pos="7655"/>
        </w:tabs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Пермского муниципального округа</w:t>
      </w:r>
      <w:r w:rsidRPr="002E2434">
        <w:rPr>
          <w:rFonts w:ascii="Times New Roman" w:hAnsi="Times New Roman"/>
          <w:sz w:val="28"/>
          <w:szCs w:val="28"/>
        </w:rPr>
        <w:tab/>
        <w:t>Д.В. Гордиенко</w:t>
      </w:r>
    </w:p>
    <w:p w14:paraId="76CA3E00" w14:textId="77777777" w:rsidR="002E2434" w:rsidRPr="002E2434" w:rsidRDefault="002E2434" w:rsidP="00550DAA">
      <w:pPr>
        <w:pStyle w:val="af1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14:paraId="47B97651" w14:textId="77777777" w:rsidR="002E2434" w:rsidRPr="002E2434" w:rsidRDefault="002E2434" w:rsidP="00550DAA">
      <w:pPr>
        <w:pStyle w:val="af1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муниципального округа -</w:t>
      </w:r>
    </w:p>
    <w:p w14:paraId="30FCE60E" w14:textId="77777777" w:rsidR="002E2434" w:rsidRPr="002E2434" w:rsidRDefault="002E2434" w:rsidP="00550DAA">
      <w:pPr>
        <w:pStyle w:val="af1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администрации Пермского</w:t>
      </w:r>
    </w:p>
    <w:p w14:paraId="71127EC0" w14:textId="77777777" w:rsidR="002E2434" w:rsidRPr="002E2434" w:rsidRDefault="002E2434" w:rsidP="00550DAA">
      <w:pPr>
        <w:pStyle w:val="af1"/>
        <w:tabs>
          <w:tab w:val="left" w:pos="8080"/>
        </w:tabs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муниципального округа</w:t>
      </w:r>
      <w:r w:rsidRPr="002E2434">
        <w:rPr>
          <w:rFonts w:ascii="Times New Roman" w:hAnsi="Times New Roman"/>
          <w:sz w:val="28"/>
          <w:szCs w:val="28"/>
        </w:rPr>
        <w:tab/>
        <w:t>В.Ю. Цветов</w:t>
      </w:r>
    </w:p>
    <w:p w14:paraId="5258AFBE" w14:textId="77777777" w:rsidR="002E2434" w:rsidRDefault="002E2434" w:rsidP="002E24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65A9B9" w14:textId="053BD39A" w:rsidR="002E2434" w:rsidRDefault="002E2434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316354" w14:textId="78BC8A0B" w:rsidR="002E2434" w:rsidRDefault="002E2434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08C3DA" w14:textId="0F4E65C7" w:rsidR="002E2434" w:rsidRDefault="002E2434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A34634" w14:textId="0BC91A9A" w:rsidR="002E2434" w:rsidRDefault="002E2434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0E3407" w14:textId="64EEBF37" w:rsidR="002E2434" w:rsidRDefault="002E2434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2A968B" w14:textId="5EB8D178" w:rsidR="002E2434" w:rsidRDefault="002E2434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48DE14" w14:textId="4D7C9E46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D0CAC2" w14:textId="24FF3A76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728D5E" w14:textId="3BA63A72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1D0572" w14:textId="3B66E50B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6DAFEF" w14:textId="0C0354F8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DF6C5B" w14:textId="744CDD16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3CA82E9" w14:textId="4B0D1077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3D8DAE" w14:textId="07712DFF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FE44B0" w14:textId="049DDE7F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6D5759" w14:textId="78BCC76C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3B6F1E" w14:textId="6C22DFE3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F3E966" w14:textId="784DB11D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90952D" w14:textId="60B7D210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028D2D" w14:textId="07EEB744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F95CDB" w14:textId="586C1D64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B06B75" w14:textId="79173115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C2DAB5" w14:textId="134D10C6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E892631" w14:textId="3E8AEA5C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24DACFA" w14:textId="28F1DFB1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1F604A" w14:textId="18482976" w:rsidR="0055382A" w:rsidRDefault="0055382A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6B4519" w14:textId="3A88585B" w:rsidR="00454902" w:rsidRDefault="00454902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B2714E" w14:textId="4B4AE481" w:rsidR="002522A8" w:rsidRDefault="002522A8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2D0A7F" w14:textId="77777777" w:rsidR="002522A8" w:rsidRDefault="002522A8" w:rsidP="002E243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423BEA0" w14:textId="31890350" w:rsidR="00454902" w:rsidRPr="00420111" w:rsidRDefault="00454902" w:rsidP="00454902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Приложение</w:t>
      </w:r>
    </w:p>
    <w:p w14:paraId="6A54B10D" w14:textId="77777777" w:rsidR="00454902" w:rsidRPr="00420111" w:rsidRDefault="00454902" w:rsidP="00454902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к решению Думы Пермского </w:t>
      </w:r>
    </w:p>
    <w:p w14:paraId="4E193104" w14:textId="77777777" w:rsidR="00454902" w:rsidRDefault="00454902" w:rsidP="00454902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14:paraId="377A3282" w14:textId="77777777" w:rsidR="00454902" w:rsidRDefault="00454902" w:rsidP="00454902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Пермского края</w:t>
      </w:r>
    </w:p>
    <w:p w14:paraId="65F066B6" w14:textId="380F0BA4" w:rsidR="00454902" w:rsidRPr="00420111" w:rsidRDefault="00454902" w:rsidP="00454902">
      <w:pPr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 xml:space="preserve">от 27.06.2024 № </w:t>
      </w:r>
      <w:r w:rsidR="00E63087">
        <w:rPr>
          <w:szCs w:val="28"/>
        </w:rPr>
        <w:t>328</w:t>
      </w:r>
      <w:bookmarkStart w:id="0" w:name="_GoBack"/>
      <w:bookmarkEnd w:id="0"/>
      <w:r>
        <w:rPr>
          <w:szCs w:val="28"/>
        </w:rPr>
        <w:t>_______</w:t>
      </w:r>
    </w:p>
    <w:p w14:paraId="50F05D0F" w14:textId="6C51407C" w:rsidR="0055382A" w:rsidRDefault="0055382A" w:rsidP="0055382A">
      <w:pPr>
        <w:widowControl w:val="0"/>
        <w:autoSpaceDE w:val="0"/>
        <w:autoSpaceDN w:val="0"/>
        <w:spacing w:line="360" w:lineRule="exact"/>
        <w:ind w:left="5664" w:firstLine="708"/>
        <w:rPr>
          <w:rFonts w:eastAsiaTheme="minorEastAsia"/>
          <w:szCs w:val="28"/>
        </w:rPr>
      </w:pPr>
    </w:p>
    <w:p w14:paraId="22ECF85C" w14:textId="7800B903" w:rsidR="0055382A" w:rsidRDefault="0055382A" w:rsidP="0055382A">
      <w:pPr>
        <w:widowControl w:val="0"/>
        <w:autoSpaceDE w:val="0"/>
        <w:autoSpaceDN w:val="0"/>
        <w:spacing w:line="360" w:lineRule="exact"/>
        <w:ind w:left="5664" w:firstLine="708"/>
        <w:rPr>
          <w:rFonts w:eastAsiaTheme="minorEastAsia"/>
          <w:szCs w:val="28"/>
        </w:rPr>
      </w:pPr>
    </w:p>
    <w:p w14:paraId="3264A2C3" w14:textId="77777777" w:rsidR="0055382A" w:rsidRPr="0055382A" w:rsidRDefault="0055382A" w:rsidP="00454902">
      <w:pPr>
        <w:widowControl w:val="0"/>
        <w:autoSpaceDE w:val="0"/>
        <w:autoSpaceDN w:val="0"/>
        <w:spacing w:after="120" w:line="240" w:lineRule="exact"/>
        <w:ind w:firstLine="709"/>
        <w:jc w:val="center"/>
        <w:rPr>
          <w:rFonts w:eastAsiaTheme="minorEastAsia"/>
          <w:b/>
          <w:iCs/>
          <w:szCs w:val="28"/>
        </w:rPr>
      </w:pPr>
      <w:r w:rsidRPr="0055382A">
        <w:rPr>
          <w:rFonts w:eastAsiaTheme="minorEastAsia"/>
          <w:b/>
          <w:iCs/>
          <w:szCs w:val="28"/>
        </w:rPr>
        <w:t xml:space="preserve">ИЗМЕНЕНИЯ, </w:t>
      </w:r>
    </w:p>
    <w:p w14:paraId="6F4BE853" w14:textId="6ACAE610" w:rsidR="0055382A" w:rsidRPr="0055382A" w:rsidRDefault="0055382A" w:rsidP="00454902">
      <w:pPr>
        <w:widowControl w:val="0"/>
        <w:autoSpaceDE w:val="0"/>
        <w:autoSpaceDN w:val="0"/>
        <w:spacing w:line="240" w:lineRule="exact"/>
        <w:ind w:firstLine="709"/>
        <w:jc w:val="center"/>
        <w:rPr>
          <w:rFonts w:eastAsiaTheme="minorEastAsia"/>
          <w:b/>
          <w:iCs/>
          <w:szCs w:val="28"/>
        </w:rPr>
      </w:pPr>
      <w:r w:rsidRPr="0055382A">
        <w:rPr>
          <w:rFonts w:eastAsiaTheme="minorEastAsia"/>
          <w:b/>
          <w:iCs/>
          <w:szCs w:val="28"/>
        </w:rPr>
        <w:t>которые вносятся в</w:t>
      </w:r>
      <w:r w:rsidRPr="0055382A">
        <w:rPr>
          <w:b/>
          <w:szCs w:val="28"/>
        </w:rPr>
        <w:t xml:space="preserve"> Положение об управлении жилищно-коммунального хозяйства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№ 50</w:t>
      </w:r>
    </w:p>
    <w:p w14:paraId="584F114D" w14:textId="77777777" w:rsidR="002E2434" w:rsidRDefault="002E2434" w:rsidP="00433E0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651DB" w14:textId="09D3127D" w:rsidR="002E2434" w:rsidRDefault="00CE569E" w:rsidP="00433E0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54902">
        <w:rPr>
          <w:rFonts w:ascii="Times New Roman" w:hAnsi="Times New Roman" w:cs="Times New Roman"/>
          <w:sz w:val="28"/>
          <w:szCs w:val="28"/>
        </w:rPr>
        <w:t>П</w:t>
      </w:r>
      <w:r w:rsidR="00063AC1" w:rsidRPr="00063AC1">
        <w:rPr>
          <w:rFonts w:ascii="Times New Roman" w:hAnsi="Times New Roman" w:cs="Times New Roman"/>
          <w:sz w:val="28"/>
          <w:szCs w:val="28"/>
        </w:rPr>
        <w:t>одпункт 3.</w:t>
      </w:r>
      <w:r w:rsidR="00063AC1">
        <w:rPr>
          <w:rFonts w:ascii="Times New Roman" w:hAnsi="Times New Roman" w:cs="Times New Roman"/>
          <w:sz w:val="28"/>
          <w:szCs w:val="28"/>
        </w:rPr>
        <w:t>3</w:t>
      </w:r>
      <w:r w:rsidR="00063AC1" w:rsidRPr="00063AC1">
        <w:rPr>
          <w:rFonts w:ascii="Times New Roman" w:hAnsi="Times New Roman" w:cs="Times New Roman"/>
          <w:sz w:val="28"/>
          <w:szCs w:val="28"/>
        </w:rPr>
        <w:t>.</w:t>
      </w:r>
      <w:r w:rsidR="00063AC1">
        <w:rPr>
          <w:rFonts w:ascii="Times New Roman" w:hAnsi="Times New Roman" w:cs="Times New Roman"/>
          <w:sz w:val="28"/>
          <w:szCs w:val="28"/>
        </w:rPr>
        <w:t>4</w:t>
      </w:r>
      <w:r w:rsidR="00063AC1" w:rsidRPr="00063AC1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063AC1">
        <w:rPr>
          <w:rFonts w:ascii="Times New Roman" w:hAnsi="Times New Roman" w:cs="Times New Roman"/>
          <w:sz w:val="28"/>
          <w:szCs w:val="28"/>
        </w:rPr>
        <w:t>3</w:t>
      </w:r>
      <w:r w:rsidR="00063AC1" w:rsidRPr="00063AC1"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</w:t>
      </w:r>
    </w:p>
    <w:p w14:paraId="6245F243" w14:textId="422A13E2" w:rsidR="00CE569E" w:rsidRDefault="00063AC1" w:rsidP="00433E0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3AC1">
        <w:rPr>
          <w:rFonts w:ascii="Times New Roman" w:hAnsi="Times New Roman" w:cs="Times New Roman"/>
          <w:sz w:val="28"/>
          <w:szCs w:val="28"/>
        </w:rPr>
        <w:t xml:space="preserve">3.3.4. предъявляет к собственникам помещений в домах, признанных аварийными и подлежащими сносу или реконструкции, требование о сносе или реконструкции,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об </w:t>
      </w:r>
      <w:r w:rsidRPr="00063AC1">
        <w:rPr>
          <w:rFonts w:ascii="Times New Roman" w:hAnsi="Times New Roman" w:cs="Times New Roman"/>
          <w:sz w:val="28"/>
          <w:szCs w:val="28"/>
        </w:rPr>
        <w:t>изъятии для муниципальных нужд земельных участков, на которых расположены многоквартирные дома, признанные аварийными и подлежащими сносу или реконструкции, изъятии жилых и нежилых помещений, расположенных в указанных домах, в соответствии с законодательством</w:t>
      </w:r>
      <w:r w:rsidR="001F64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3CBE">
        <w:rPr>
          <w:rFonts w:ascii="Times New Roman" w:hAnsi="Times New Roman" w:cs="Times New Roman"/>
          <w:sz w:val="28"/>
          <w:szCs w:val="28"/>
        </w:rPr>
        <w:t>;</w:t>
      </w:r>
    </w:p>
    <w:p w14:paraId="5F9D9FEC" w14:textId="14104603" w:rsidR="00B200D7" w:rsidRDefault="00E93CBE" w:rsidP="00433E0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877CC" w:rsidRPr="00F877CC">
        <w:rPr>
          <w:rFonts w:ascii="Times New Roman" w:hAnsi="Times New Roman" w:cs="Times New Roman"/>
          <w:sz w:val="28"/>
          <w:szCs w:val="28"/>
        </w:rPr>
        <w:t>подпункт 3.</w:t>
      </w:r>
      <w:r w:rsidR="00F877CC">
        <w:rPr>
          <w:rFonts w:ascii="Times New Roman" w:hAnsi="Times New Roman" w:cs="Times New Roman"/>
          <w:sz w:val="28"/>
          <w:szCs w:val="28"/>
        </w:rPr>
        <w:t>4</w:t>
      </w:r>
      <w:r w:rsidR="00F877CC" w:rsidRPr="00F877CC">
        <w:rPr>
          <w:rFonts w:ascii="Times New Roman" w:hAnsi="Times New Roman" w:cs="Times New Roman"/>
          <w:sz w:val="28"/>
          <w:szCs w:val="28"/>
        </w:rPr>
        <w:t>.</w:t>
      </w:r>
      <w:r w:rsidR="00F877CC">
        <w:rPr>
          <w:rFonts w:ascii="Times New Roman" w:hAnsi="Times New Roman" w:cs="Times New Roman"/>
          <w:sz w:val="28"/>
          <w:szCs w:val="28"/>
        </w:rPr>
        <w:t>22</w:t>
      </w:r>
      <w:r w:rsidR="00F877CC" w:rsidRPr="00F877CC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F877CC">
        <w:rPr>
          <w:rFonts w:ascii="Times New Roman" w:hAnsi="Times New Roman" w:cs="Times New Roman"/>
          <w:sz w:val="28"/>
          <w:szCs w:val="28"/>
        </w:rPr>
        <w:t>4</w:t>
      </w:r>
      <w:r w:rsidR="00F877CC" w:rsidRPr="00F877CC"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</w:t>
      </w:r>
    </w:p>
    <w:p w14:paraId="2BF2BE3D" w14:textId="63498E9B" w:rsidR="00F877CC" w:rsidRDefault="00F877CC" w:rsidP="00433E0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77CC">
        <w:rPr>
          <w:rFonts w:ascii="Times New Roman" w:hAnsi="Times New Roman" w:cs="Times New Roman"/>
          <w:sz w:val="28"/>
          <w:szCs w:val="28"/>
        </w:rPr>
        <w:t xml:space="preserve">3.4.22. организует работу </w:t>
      </w:r>
      <w:r>
        <w:rPr>
          <w:rFonts w:ascii="Times New Roman" w:hAnsi="Times New Roman" w:cs="Times New Roman"/>
          <w:sz w:val="28"/>
          <w:szCs w:val="28"/>
        </w:rPr>
        <w:t xml:space="preserve">и принимает решение </w:t>
      </w:r>
      <w:r w:rsidRPr="00F877CC">
        <w:rPr>
          <w:rFonts w:ascii="Times New Roman" w:hAnsi="Times New Roman" w:cs="Times New Roman"/>
          <w:sz w:val="28"/>
          <w:szCs w:val="28"/>
        </w:rPr>
        <w:t>о 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77CC">
        <w:rPr>
          <w:rFonts w:ascii="Times New Roman" w:hAnsi="Times New Roman" w:cs="Times New Roman"/>
          <w:sz w:val="28"/>
          <w:szCs w:val="28"/>
        </w:rPr>
        <w:t xml:space="preserve"> в установленном порядке садового дома жилым домом и жилого дома садовым домом</w:t>
      </w:r>
      <w:r w:rsidR="001F64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24615B3" w14:textId="72FA4403" w:rsidR="00EB75B5" w:rsidRPr="009C13FA" w:rsidRDefault="00F35200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1.3.</w:t>
      </w:r>
      <w:r w:rsidR="007952CA">
        <w:rPr>
          <w:szCs w:val="28"/>
        </w:rPr>
        <w:t xml:space="preserve"> </w:t>
      </w:r>
      <w:r w:rsidR="00EB75B5">
        <w:rPr>
          <w:szCs w:val="28"/>
        </w:rPr>
        <w:t>пункт 3.16 раздела 3 после слов «</w:t>
      </w:r>
      <w:r w:rsidR="00EB75B5" w:rsidRPr="00EB75B5">
        <w:rPr>
          <w:szCs w:val="28"/>
        </w:rPr>
        <w:t>главы муниципального округа</w:t>
      </w:r>
      <w:r w:rsidR="00EB75B5">
        <w:rPr>
          <w:szCs w:val="28"/>
        </w:rPr>
        <w:t>» дополнить</w:t>
      </w:r>
      <w:r w:rsidR="007952CA">
        <w:rPr>
          <w:szCs w:val="28"/>
        </w:rPr>
        <w:t xml:space="preserve"> словами</w:t>
      </w:r>
      <w:r w:rsidR="00EB75B5">
        <w:rPr>
          <w:szCs w:val="28"/>
        </w:rPr>
        <w:t xml:space="preserve"> «, в том </w:t>
      </w:r>
      <w:r w:rsidR="00EB75B5" w:rsidRPr="009C13FA">
        <w:rPr>
          <w:szCs w:val="28"/>
        </w:rPr>
        <w:t>числе:»;</w:t>
      </w:r>
    </w:p>
    <w:p w14:paraId="6C207519" w14:textId="26E721C4" w:rsidR="00EB75B5" w:rsidRPr="009C13FA" w:rsidRDefault="00EB75B5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C13FA">
        <w:rPr>
          <w:szCs w:val="28"/>
        </w:rPr>
        <w:t xml:space="preserve">1.4. </w:t>
      </w:r>
      <w:r w:rsidR="00312C78" w:rsidRPr="009C13FA">
        <w:rPr>
          <w:szCs w:val="28"/>
        </w:rPr>
        <w:t>пункт 3.16 раздела 3 дополнить подпункт</w:t>
      </w:r>
      <w:r w:rsidR="000F62F3" w:rsidRPr="009C13FA">
        <w:rPr>
          <w:szCs w:val="28"/>
        </w:rPr>
        <w:t>ом</w:t>
      </w:r>
      <w:r w:rsidR="00312C78" w:rsidRPr="009C13FA">
        <w:rPr>
          <w:szCs w:val="28"/>
        </w:rPr>
        <w:t xml:space="preserve"> </w:t>
      </w:r>
      <w:r w:rsidRPr="009C13FA">
        <w:rPr>
          <w:szCs w:val="28"/>
        </w:rPr>
        <w:t>3.16</w:t>
      </w:r>
      <w:r w:rsidR="007952CA" w:rsidRPr="009C13FA">
        <w:rPr>
          <w:szCs w:val="28"/>
        </w:rPr>
        <w:t>(</w:t>
      </w:r>
      <w:r w:rsidRPr="009C13FA">
        <w:rPr>
          <w:szCs w:val="28"/>
        </w:rPr>
        <w:t>1</w:t>
      </w:r>
      <w:r w:rsidR="007952CA" w:rsidRPr="009C13FA">
        <w:rPr>
          <w:szCs w:val="28"/>
        </w:rPr>
        <w:t>)</w:t>
      </w:r>
      <w:r w:rsidR="00312C78" w:rsidRPr="009C13FA">
        <w:rPr>
          <w:szCs w:val="28"/>
        </w:rPr>
        <w:t xml:space="preserve"> следующего содержания:</w:t>
      </w:r>
    </w:p>
    <w:p w14:paraId="27655B42" w14:textId="7505191B" w:rsidR="00312C78" w:rsidRPr="009C13FA" w:rsidRDefault="00312C78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C13FA">
        <w:rPr>
          <w:szCs w:val="28"/>
        </w:rPr>
        <w:t>«3.16</w:t>
      </w:r>
      <w:r w:rsidR="007952CA" w:rsidRPr="009C13FA">
        <w:rPr>
          <w:szCs w:val="28"/>
        </w:rPr>
        <w:t>(</w:t>
      </w:r>
      <w:r w:rsidRPr="009C13FA">
        <w:rPr>
          <w:szCs w:val="28"/>
        </w:rPr>
        <w:t>1</w:t>
      </w:r>
      <w:r w:rsidR="007952CA" w:rsidRPr="009C13FA">
        <w:rPr>
          <w:szCs w:val="28"/>
        </w:rPr>
        <w:t>)</w:t>
      </w:r>
      <w:r w:rsidRPr="009C13FA">
        <w:rPr>
          <w:szCs w:val="28"/>
        </w:rPr>
        <w:t xml:space="preserve">. </w:t>
      </w:r>
      <w:r w:rsidR="00EB75B5" w:rsidRPr="009C13FA">
        <w:rPr>
          <w:szCs w:val="28"/>
        </w:rPr>
        <w:t xml:space="preserve">принимает решение о </w:t>
      </w:r>
      <w:r w:rsidR="006104C3" w:rsidRPr="009C13FA">
        <w:rPr>
          <w:szCs w:val="28"/>
        </w:rPr>
        <w:t xml:space="preserve">согласовании </w:t>
      </w:r>
      <w:r w:rsidR="00EB75B5" w:rsidRPr="009C13FA">
        <w:rPr>
          <w:szCs w:val="28"/>
        </w:rPr>
        <w:t>перепланировк</w:t>
      </w:r>
      <w:r w:rsidR="006104C3" w:rsidRPr="009C13FA">
        <w:rPr>
          <w:szCs w:val="28"/>
        </w:rPr>
        <w:t>и</w:t>
      </w:r>
      <w:r w:rsidR="00EB75B5" w:rsidRPr="009C13FA">
        <w:rPr>
          <w:szCs w:val="28"/>
        </w:rPr>
        <w:t xml:space="preserve"> (переустройств</w:t>
      </w:r>
      <w:r w:rsidR="006104C3" w:rsidRPr="009C13FA">
        <w:rPr>
          <w:szCs w:val="28"/>
        </w:rPr>
        <w:t>а</w:t>
      </w:r>
      <w:r w:rsidR="00EB75B5" w:rsidRPr="009C13FA">
        <w:rPr>
          <w:szCs w:val="28"/>
        </w:rPr>
        <w:t>) помещения в многоквартирном доме;</w:t>
      </w:r>
      <w:r w:rsidR="000F62F3" w:rsidRPr="009C13FA">
        <w:rPr>
          <w:szCs w:val="28"/>
        </w:rPr>
        <w:t>»;</w:t>
      </w:r>
    </w:p>
    <w:p w14:paraId="476622BE" w14:textId="0C0719DF" w:rsidR="000F62F3" w:rsidRDefault="000F62F3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C13FA">
        <w:rPr>
          <w:szCs w:val="28"/>
        </w:rPr>
        <w:t>1.5. пункт 3.16 раздела 3 дополнить подпунктом</w:t>
      </w:r>
      <w:r w:rsidR="007642EA">
        <w:rPr>
          <w:szCs w:val="28"/>
        </w:rPr>
        <w:t xml:space="preserve"> </w:t>
      </w:r>
      <w:r>
        <w:rPr>
          <w:szCs w:val="28"/>
        </w:rPr>
        <w:t>3.16(2) следующего содержания:</w:t>
      </w:r>
    </w:p>
    <w:p w14:paraId="382153B9" w14:textId="35AE3CB7" w:rsidR="00EB75B5" w:rsidRDefault="00454902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B75B5">
        <w:rPr>
          <w:szCs w:val="28"/>
        </w:rPr>
        <w:t>3.</w:t>
      </w:r>
      <w:r w:rsidR="00312C78">
        <w:rPr>
          <w:szCs w:val="28"/>
        </w:rPr>
        <w:t>16</w:t>
      </w:r>
      <w:r w:rsidR="007952CA">
        <w:rPr>
          <w:szCs w:val="28"/>
        </w:rPr>
        <w:t>(</w:t>
      </w:r>
      <w:r w:rsidR="00312C78">
        <w:rPr>
          <w:szCs w:val="28"/>
        </w:rPr>
        <w:t>2</w:t>
      </w:r>
      <w:r w:rsidR="007952CA">
        <w:rPr>
          <w:szCs w:val="28"/>
        </w:rPr>
        <w:t>)</w:t>
      </w:r>
      <w:r w:rsidR="00EB75B5">
        <w:rPr>
          <w:szCs w:val="28"/>
        </w:rPr>
        <w:t>. принимает решение о переводе жилого помещения в нежилое и переводе нежилого помещения в жилое</w:t>
      </w:r>
      <w:r w:rsidR="007642EA">
        <w:rPr>
          <w:szCs w:val="28"/>
        </w:rPr>
        <w:t>.</w:t>
      </w:r>
      <w:r w:rsidR="00312C78">
        <w:rPr>
          <w:szCs w:val="28"/>
        </w:rPr>
        <w:t>»</w:t>
      </w:r>
      <w:r w:rsidR="0098412B">
        <w:rPr>
          <w:szCs w:val="28"/>
        </w:rPr>
        <w:t>;</w:t>
      </w:r>
    </w:p>
    <w:p w14:paraId="43339F7D" w14:textId="51C7FAFD" w:rsidR="00566525" w:rsidRDefault="0098412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83DE1">
        <w:rPr>
          <w:szCs w:val="28"/>
        </w:rPr>
        <w:t>6</w:t>
      </w:r>
      <w:r>
        <w:rPr>
          <w:szCs w:val="28"/>
        </w:rPr>
        <w:t xml:space="preserve">. </w:t>
      </w:r>
      <w:r w:rsidR="00295375" w:rsidRPr="00295375">
        <w:rPr>
          <w:szCs w:val="28"/>
        </w:rPr>
        <w:t>пункт 3.</w:t>
      </w:r>
      <w:r w:rsidR="00295375">
        <w:rPr>
          <w:szCs w:val="28"/>
        </w:rPr>
        <w:t>20</w:t>
      </w:r>
      <w:r w:rsidR="00295375" w:rsidRPr="00295375">
        <w:rPr>
          <w:szCs w:val="28"/>
        </w:rPr>
        <w:t xml:space="preserve"> раздела 3 </w:t>
      </w:r>
      <w:r w:rsidR="00295375">
        <w:rPr>
          <w:szCs w:val="28"/>
        </w:rPr>
        <w:t>дополнить подпункт</w:t>
      </w:r>
      <w:r w:rsidR="00566525">
        <w:rPr>
          <w:szCs w:val="28"/>
        </w:rPr>
        <w:t>ом</w:t>
      </w:r>
      <w:r w:rsidR="00295375">
        <w:rPr>
          <w:szCs w:val="28"/>
        </w:rPr>
        <w:t xml:space="preserve"> 3.20.18</w:t>
      </w:r>
      <w:r w:rsidR="00566525">
        <w:rPr>
          <w:szCs w:val="28"/>
        </w:rPr>
        <w:t xml:space="preserve"> </w:t>
      </w:r>
      <w:r w:rsidR="00295375" w:rsidRPr="00295375">
        <w:rPr>
          <w:szCs w:val="28"/>
        </w:rPr>
        <w:t>следующе</w:t>
      </w:r>
      <w:r w:rsidR="00295375">
        <w:rPr>
          <w:szCs w:val="28"/>
        </w:rPr>
        <w:t>го</w:t>
      </w:r>
      <w:r w:rsidR="00295375" w:rsidRPr="00295375">
        <w:rPr>
          <w:szCs w:val="28"/>
        </w:rPr>
        <w:t xml:space="preserve"> </w:t>
      </w:r>
      <w:r w:rsidR="00295375">
        <w:rPr>
          <w:szCs w:val="28"/>
        </w:rPr>
        <w:t>содержания</w:t>
      </w:r>
      <w:r w:rsidR="00295375" w:rsidRPr="00295375">
        <w:rPr>
          <w:szCs w:val="28"/>
        </w:rPr>
        <w:t>:</w:t>
      </w:r>
    </w:p>
    <w:p w14:paraId="56B32D10" w14:textId="7E782CCC" w:rsidR="00295375" w:rsidRDefault="00295375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«3.20.18. </w:t>
      </w:r>
      <w:r w:rsidRPr="001A2446">
        <w:rPr>
          <w:rFonts w:eastAsia="Calibri"/>
          <w:szCs w:val="28"/>
          <w:lang w:eastAsia="en-US"/>
        </w:rPr>
        <w:t>участвует в осуществлении полномочий по организации в границах муниципального округа, водоснабжения и водоотведения населения посредством передачи прав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муниципальной собственности по договорам их аренды или по концессионным соглашениям;</w:t>
      </w:r>
      <w:r w:rsidR="00566525">
        <w:rPr>
          <w:rFonts w:eastAsia="Calibri"/>
          <w:szCs w:val="28"/>
          <w:lang w:eastAsia="en-US"/>
        </w:rPr>
        <w:t>»;</w:t>
      </w:r>
    </w:p>
    <w:p w14:paraId="635B80BF" w14:textId="67F05817" w:rsidR="00566525" w:rsidRPr="001A2446" w:rsidRDefault="00566525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3.20.19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2D4A444" w14:textId="44BE5403" w:rsidR="00295375" w:rsidRDefault="00566525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95375">
        <w:rPr>
          <w:rFonts w:eastAsia="Calibri"/>
          <w:szCs w:val="28"/>
          <w:lang w:eastAsia="en-US"/>
        </w:rPr>
        <w:t xml:space="preserve">3.20.19. </w:t>
      </w:r>
      <w:r w:rsidR="00295375" w:rsidRPr="00295375">
        <w:rPr>
          <w:rFonts w:eastAsia="Calibri"/>
          <w:szCs w:val="28"/>
          <w:lang w:eastAsia="en-US"/>
        </w:rPr>
        <w:t xml:space="preserve">ведет учет объектов горячего водоснабжения, холодного водоснабжения и (или) водоотведения, </w:t>
      </w:r>
      <w:r w:rsidR="00B11E77">
        <w:rPr>
          <w:rFonts w:eastAsia="Calibri"/>
          <w:szCs w:val="28"/>
          <w:lang w:eastAsia="en-US"/>
        </w:rPr>
        <w:t xml:space="preserve">а также теплоснабжения </w:t>
      </w:r>
      <w:r w:rsidR="00295375" w:rsidRPr="00295375">
        <w:rPr>
          <w:rFonts w:eastAsia="Calibri"/>
          <w:szCs w:val="28"/>
          <w:lang w:eastAsia="en-US"/>
        </w:rPr>
        <w:t>находящихся в муниципальной собственности, частной собственности, а также бесхозяйных объектов;</w:t>
      </w:r>
      <w:r>
        <w:rPr>
          <w:rFonts w:eastAsia="Calibri"/>
          <w:szCs w:val="28"/>
          <w:lang w:eastAsia="en-US"/>
        </w:rPr>
        <w:t>»;</w:t>
      </w:r>
    </w:p>
    <w:p w14:paraId="54A9C457" w14:textId="10B87B0C" w:rsidR="00566525" w:rsidRP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</w:t>
      </w:r>
      <w:r w:rsidR="00083DE1">
        <w:rPr>
          <w:szCs w:val="28"/>
        </w:rPr>
        <w:t>8</w:t>
      </w:r>
      <w:r>
        <w:rPr>
          <w:szCs w:val="28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3.20.20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2CFF9FD" w14:textId="7A041D01" w:rsidR="0024118D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95375">
        <w:rPr>
          <w:rFonts w:eastAsia="Calibri"/>
          <w:szCs w:val="28"/>
          <w:lang w:eastAsia="en-US"/>
        </w:rPr>
        <w:t xml:space="preserve">3.20.20. </w:t>
      </w:r>
      <w:r w:rsidR="00295375" w:rsidRPr="00295375">
        <w:rPr>
          <w:rFonts w:eastAsia="Calibri"/>
          <w:szCs w:val="28"/>
          <w:lang w:eastAsia="en-US"/>
        </w:rPr>
        <w:t>принимает решения о разработке проекта схем водоснабжения и водоотведения, в соответствии с постановлением Правительства Российской Федерации от 05 сентября 2013</w:t>
      </w:r>
      <w:r w:rsidR="002522A8">
        <w:rPr>
          <w:rFonts w:eastAsia="Calibri"/>
          <w:szCs w:val="28"/>
          <w:lang w:eastAsia="en-US"/>
        </w:rPr>
        <w:t xml:space="preserve"> г.</w:t>
      </w:r>
      <w:r w:rsidR="00295375" w:rsidRPr="00295375">
        <w:rPr>
          <w:rFonts w:eastAsia="Calibri"/>
          <w:szCs w:val="28"/>
          <w:lang w:eastAsia="en-US"/>
        </w:rPr>
        <w:t xml:space="preserve"> № 782 «О схемах водоснабжения и водоотведения»;</w:t>
      </w:r>
      <w:r>
        <w:rPr>
          <w:rFonts w:eastAsia="Calibri"/>
          <w:szCs w:val="28"/>
          <w:lang w:eastAsia="en-US"/>
        </w:rPr>
        <w:t>»;</w:t>
      </w:r>
    </w:p>
    <w:p w14:paraId="22AE9C4C" w14:textId="2D20EE5E" w:rsidR="00295375" w:rsidRP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</w:t>
      </w:r>
      <w:r w:rsidR="00083DE1">
        <w:rPr>
          <w:szCs w:val="28"/>
        </w:rPr>
        <w:t>9</w:t>
      </w:r>
      <w:r>
        <w:rPr>
          <w:szCs w:val="28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3.20.21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  <w:r w:rsidR="00295375" w:rsidRPr="00295375">
        <w:rPr>
          <w:rFonts w:eastAsia="Calibri"/>
          <w:szCs w:val="28"/>
          <w:lang w:eastAsia="en-US"/>
        </w:rPr>
        <w:t xml:space="preserve"> </w:t>
      </w:r>
    </w:p>
    <w:p w14:paraId="1FAED00D" w14:textId="785675EA" w:rsid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95375">
        <w:rPr>
          <w:rFonts w:eastAsia="Calibri"/>
          <w:szCs w:val="28"/>
          <w:lang w:eastAsia="en-US"/>
        </w:rPr>
        <w:t xml:space="preserve">3.20.21. </w:t>
      </w:r>
      <w:r w:rsidR="00295375" w:rsidRPr="00295375">
        <w:rPr>
          <w:rFonts w:eastAsia="Calibri"/>
          <w:szCs w:val="28"/>
          <w:lang w:eastAsia="en-US"/>
        </w:rPr>
        <w:t>заключает соглашения об условиях осуществления регулируемой деятельности в сфере водоснабжения и водоотведения в случаях, предусмотренных действующим законодательством;</w:t>
      </w:r>
      <w:r>
        <w:rPr>
          <w:rFonts w:eastAsia="Calibri"/>
          <w:szCs w:val="28"/>
          <w:lang w:eastAsia="en-US"/>
        </w:rPr>
        <w:t>»;</w:t>
      </w:r>
    </w:p>
    <w:p w14:paraId="27F6810E" w14:textId="5FAF5BA1" w:rsidR="0024118D" w:rsidRP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</w:t>
      </w:r>
      <w:r w:rsidR="00083DE1">
        <w:rPr>
          <w:szCs w:val="28"/>
        </w:rPr>
        <w:t>10</w:t>
      </w:r>
      <w:r>
        <w:rPr>
          <w:szCs w:val="28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3.20.22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10703E4B" w14:textId="7FCDEF00" w:rsid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95375">
        <w:rPr>
          <w:rFonts w:eastAsia="Calibri"/>
          <w:szCs w:val="28"/>
          <w:lang w:eastAsia="en-US"/>
        </w:rPr>
        <w:t xml:space="preserve">3.20.22. </w:t>
      </w:r>
      <w:r w:rsidR="00295375" w:rsidRPr="00295375">
        <w:rPr>
          <w:rFonts w:eastAsia="Calibri"/>
          <w:szCs w:val="28"/>
          <w:lang w:eastAsia="en-US"/>
        </w:rPr>
        <w:t>представляет по заявлению организаций, граждан сведения об организации, осуществляющей горячее водоснабжение, организации, осуществляющей холодное водоснабжение и (или) водоотведение, в которую следует обращаться с запросом о выдаче технических условий (при необходимости) и заявлением о подключении, включая наименование и место нахождения организации;</w:t>
      </w:r>
      <w:r>
        <w:rPr>
          <w:rFonts w:eastAsia="Calibri"/>
          <w:szCs w:val="28"/>
          <w:lang w:eastAsia="en-US"/>
        </w:rPr>
        <w:t>»;</w:t>
      </w:r>
    </w:p>
    <w:p w14:paraId="1A56D9A6" w14:textId="743EE21E" w:rsidR="0024118D" w:rsidRP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</w:t>
      </w:r>
      <w:r w:rsidR="00083DE1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3.20.23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D12863C" w14:textId="4ACCE540" w:rsid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95375">
        <w:rPr>
          <w:rFonts w:eastAsia="Calibri"/>
          <w:szCs w:val="28"/>
          <w:lang w:eastAsia="en-US"/>
        </w:rPr>
        <w:t xml:space="preserve">3.20.23. </w:t>
      </w:r>
      <w:r w:rsidR="00295375" w:rsidRPr="00295375">
        <w:rPr>
          <w:rFonts w:eastAsia="Calibri"/>
          <w:szCs w:val="28"/>
          <w:lang w:eastAsia="en-US"/>
        </w:rPr>
        <w:t>предоставляет информацию о наличии либо об отсутствии технической возможности транспортировки горячей воды у организации, в отношении которой поступил запрос;</w:t>
      </w:r>
      <w:r>
        <w:rPr>
          <w:rFonts w:eastAsia="Calibri"/>
          <w:szCs w:val="28"/>
          <w:lang w:eastAsia="en-US"/>
        </w:rPr>
        <w:t>»;</w:t>
      </w:r>
    </w:p>
    <w:p w14:paraId="3183A563" w14:textId="5ABE5DE9" w:rsidR="0024118D" w:rsidRP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1.1</w:t>
      </w:r>
      <w:r w:rsidR="00083DE1">
        <w:rPr>
          <w:szCs w:val="28"/>
        </w:rPr>
        <w:t>2</w:t>
      </w:r>
      <w:r>
        <w:rPr>
          <w:szCs w:val="28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3.20.24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0AB46E1D" w14:textId="4AB62F4E" w:rsid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95375">
        <w:rPr>
          <w:rFonts w:eastAsia="Calibri"/>
          <w:szCs w:val="28"/>
          <w:lang w:eastAsia="en-US"/>
        </w:rPr>
        <w:t xml:space="preserve">3.20.24. </w:t>
      </w:r>
      <w:r w:rsidR="00295375" w:rsidRPr="00295375">
        <w:rPr>
          <w:rFonts w:eastAsia="Calibri"/>
          <w:szCs w:val="28"/>
          <w:lang w:eastAsia="en-US"/>
        </w:rPr>
        <w:t>разрабатывает сводный план на основании рассмотрения заявок на вывод в ремонт и (или) из эксплуатации объектов централизованных систем горячего водоснабжения, в том числе водопроводных сетей;</w:t>
      </w:r>
      <w:r>
        <w:rPr>
          <w:rFonts w:eastAsia="Calibri"/>
          <w:szCs w:val="28"/>
          <w:lang w:eastAsia="en-US"/>
        </w:rPr>
        <w:t>»;</w:t>
      </w:r>
    </w:p>
    <w:p w14:paraId="4A41A378" w14:textId="42272366" w:rsidR="0024118D" w:rsidRP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</w:t>
      </w:r>
      <w:r w:rsidR="00083DE1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3.20.25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6F0F87F" w14:textId="2554DC1C" w:rsid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95375">
        <w:rPr>
          <w:rFonts w:eastAsia="Calibri"/>
          <w:szCs w:val="28"/>
          <w:lang w:eastAsia="en-US"/>
        </w:rPr>
        <w:t xml:space="preserve">3.20.25. </w:t>
      </w:r>
      <w:r w:rsidR="00295375" w:rsidRPr="00295375">
        <w:rPr>
          <w:rFonts w:eastAsia="Calibri"/>
          <w:szCs w:val="28"/>
          <w:lang w:eastAsia="en-US"/>
        </w:rPr>
        <w:t>определяет в соответствии со схемой водоснабжения и водоотведения организацию, обязанную осуществить подключение подключаемого объекта к централизованной системе горячего водоснабжения, или в случае если схемой водоснабжения и водоотведения не предусмотрена организация, имеющая возможность осуществить подключение подключаемого объекта на условиях, указанных в запросе, отказывает в определении такой организации и предоставляет информацию о других возможностях обеспечения горячего водоснабжения;</w:t>
      </w:r>
      <w:r>
        <w:rPr>
          <w:rFonts w:eastAsia="Calibri"/>
          <w:szCs w:val="28"/>
          <w:lang w:eastAsia="en-US"/>
        </w:rPr>
        <w:t>»;</w:t>
      </w:r>
    </w:p>
    <w:p w14:paraId="438CF756" w14:textId="6DCD1D2E" w:rsidR="0024118D" w:rsidRP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1.1</w:t>
      </w:r>
      <w:r w:rsidR="00083DE1">
        <w:rPr>
          <w:szCs w:val="28"/>
        </w:rPr>
        <w:t>4</w:t>
      </w:r>
      <w:r>
        <w:rPr>
          <w:szCs w:val="28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3.20.26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2579EF30" w14:textId="3387AF1D" w:rsid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95375">
        <w:rPr>
          <w:rFonts w:eastAsia="Calibri"/>
          <w:szCs w:val="28"/>
          <w:lang w:eastAsia="en-US"/>
        </w:rPr>
        <w:t xml:space="preserve">3.20.26. </w:t>
      </w:r>
      <w:r w:rsidR="00295375" w:rsidRPr="00295375">
        <w:rPr>
          <w:rFonts w:eastAsia="Calibri"/>
          <w:szCs w:val="28"/>
          <w:lang w:eastAsia="en-US"/>
        </w:rPr>
        <w:t>принимает решение о привлечении к проведению технического обследования централизованных систем горячего водоснабжения, холодного водоснабжения и водоотведения представител</w:t>
      </w:r>
      <w:r w:rsidR="00295375">
        <w:rPr>
          <w:rFonts w:eastAsia="Calibri"/>
          <w:szCs w:val="28"/>
          <w:lang w:eastAsia="en-US"/>
        </w:rPr>
        <w:t>ей Управления, наделенных</w:t>
      </w:r>
      <w:r w:rsidR="00295375" w:rsidRPr="00295375">
        <w:rPr>
          <w:rFonts w:eastAsia="Calibri"/>
          <w:szCs w:val="28"/>
          <w:lang w:eastAsia="en-US"/>
        </w:rPr>
        <w:t xml:space="preserve"> полномочиями по организации деятельности в сфере </w:t>
      </w:r>
      <w:r w:rsidR="00295375" w:rsidRPr="00295375">
        <w:rPr>
          <w:rFonts w:eastAsia="Calibri"/>
          <w:bCs/>
          <w:szCs w:val="28"/>
          <w:lang w:eastAsia="en-US"/>
        </w:rPr>
        <w:t xml:space="preserve">водоснабжения и водоотведения населения </w:t>
      </w:r>
      <w:r w:rsidR="00295375" w:rsidRPr="00295375">
        <w:rPr>
          <w:rFonts w:eastAsia="Calibri"/>
          <w:szCs w:val="28"/>
          <w:lang w:eastAsia="en-US"/>
        </w:rPr>
        <w:t>на территории Пермского муниципального округа Пермского края от имени администрации Пермского муниципального округа Пермского края;</w:t>
      </w:r>
      <w:r>
        <w:rPr>
          <w:rFonts w:eastAsia="Calibri"/>
          <w:szCs w:val="28"/>
          <w:lang w:eastAsia="en-US"/>
        </w:rPr>
        <w:t>»;</w:t>
      </w:r>
    </w:p>
    <w:p w14:paraId="7755B363" w14:textId="2B634B04" w:rsidR="0024118D" w:rsidRP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</w:t>
      </w:r>
      <w:r w:rsidR="00083DE1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3.20.27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51D9D01D" w14:textId="5ECCB4AC" w:rsidR="00295375" w:rsidRDefault="0024118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351D4">
        <w:rPr>
          <w:rFonts w:eastAsia="Calibri"/>
          <w:szCs w:val="28"/>
          <w:lang w:eastAsia="en-US"/>
        </w:rPr>
        <w:t xml:space="preserve">3.20.27. </w:t>
      </w:r>
      <w:r w:rsidR="00295375" w:rsidRPr="00295375">
        <w:rPr>
          <w:rFonts w:eastAsia="Calibri"/>
          <w:szCs w:val="28"/>
          <w:lang w:eastAsia="en-US"/>
        </w:rPr>
        <w:t>согласовывает результаты технического обследования централизованных систем горячего водоснабжения, холодного водоснабжения и водоотведения;</w:t>
      </w:r>
      <w:r>
        <w:rPr>
          <w:rFonts w:eastAsia="Calibri"/>
          <w:szCs w:val="28"/>
          <w:lang w:eastAsia="en-US"/>
        </w:rPr>
        <w:t>»;</w:t>
      </w:r>
    </w:p>
    <w:p w14:paraId="6E3C2165" w14:textId="41818301" w:rsidR="00777BFD" w:rsidRP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</w:t>
      </w:r>
      <w:r w:rsidR="00083DE1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3.20.28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2C11D3E9" w14:textId="0723FABB" w:rsid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15400A">
        <w:rPr>
          <w:rFonts w:eastAsia="Calibri"/>
          <w:szCs w:val="28"/>
          <w:lang w:eastAsia="en-US"/>
        </w:rPr>
        <w:t xml:space="preserve">3.20.28. </w:t>
      </w:r>
      <w:r w:rsidR="00295375" w:rsidRPr="00295375">
        <w:rPr>
          <w:rFonts w:eastAsia="Calibri"/>
          <w:szCs w:val="28"/>
          <w:lang w:eastAsia="en-US"/>
        </w:rPr>
        <w:t xml:space="preserve">принимает решение о прекращении горячего водоснабжения с использованием открытых систем теплоснабжения (горячего водоснабжения) и об организации перевода абонентов, подключенных (присоединенных) к таким системам, на иную систему горячего водоснабжения в соответствии с постановлением Правительства Российской Федерации от 29 июля 2013 </w:t>
      </w:r>
      <w:r w:rsidR="002522A8">
        <w:rPr>
          <w:rFonts w:eastAsia="Calibri"/>
          <w:szCs w:val="28"/>
          <w:lang w:eastAsia="en-US"/>
        </w:rPr>
        <w:t xml:space="preserve">г. </w:t>
      </w:r>
      <w:r w:rsidR="00295375" w:rsidRPr="00295375">
        <w:rPr>
          <w:rFonts w:eastAsia="Calibri"/>
          <w:szCs w:val="28"/>
          <w:lang w:eastAsia="en-US"/>
        </w:rPr>
        <w:t>№ 642 «Об утверждении Правил горячего водоснабжения и внесении изменения в постановление Правительства Российской Федерации от 13 февраля 2006 г. № 83»;</w:t>
      </w:r>
      <w:r>
        <w:rPr>
          <w:rFonts w:eastAsia="Calibri"/>
          <w:szCs w:val="28"/>
          <w:lang w:eastAsia="en-US"/>
        </w:rPr>
        <w:t>»;</w:t>
      </w:r>
    </w:p>
    <w:p w14:paraId="36BAB0BB" w14:textId="2850DF40" w:rsidR="00777BFD" w:rsidRPr="00777BFD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1.1</w:t>
      </w:r>
      <w:r w:rsidR="00083DE1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3.20.29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2FB5049" w14:textId="0CC5DABB" w:rsid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15400A">
        <w:rPr>
          <w:rFonts w:eastAsia="Calibri"/>
          <w:szCs w:val="28"/>
          <w:lang w:eastAsia="en-US"/>
        </w:rPr>
        <w:t xml:space="preserve">3.20.29. </w:t>
      </w:r>
      <w:r w:rsidR="00295375" w:rsidRPr="00295375">
        <w:rPr>
          <w:rFonts w:eastAsia="Calibri"/>
          <w:szCs w:val="28"/>
          <w:lang w:eastAsia="en-US"/>
        </w:rPr>
        <w:t>разрабатывает проект технических заданий на разработку инвестиционных программ;</w:t>
      </w:r>
      <w:r>
        <w:rPr>
          <w:rFonts w:eastAsia="Calibri"/>
          <w:szCs w:val="28"/>
          <w:lang w:eastAsia="en-US"/>
        </w:rPr>
        <w:t>»;</w:t>
      </w:r>
    </w:p>
    <w:p w14:paraId="1D64F36E" w14:textId="02EEB5BD" w:rsidR="00777BFD" w:rsidRP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</w:t>
      </w:r>
      <w:r w:rsidR="00083DE1"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="000F62F3">
        <w:rPr>
          <w:szCs w:val="28"/>
        </w:rPr>
        <w:t xml:space="preserve"> </w:t>
      </w:r>
      <w:r w:rsidRPr="00295375">
        <w:rPr>
          <w:szCs w:val="28"/>
        </w:rPr>
        <w:t xml:space="preserve">раздела 3 </w:t>
      </w:r>
      <w:r>
        <w:rPr>
          <w:szCs w:val="28"/>
        </w:rPr>
        <w:t xml:space="preserve">дополнить подпунктом 3.20.30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E43D4AA" w14:textId="3BF80D0B" w:rsid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994777">
        <w:rPr>
          <w:rFonts w:eastAsia="Calibri"/>
          <w:szCs w:val="28"/>
          <w:lang w:eastAsia="en-US"/>
        </w:rPr>
        <w:t xml:space="preserve">3.20.30. </w:t>
      </w:r>
      <w:r w:rsidR="00295375" w:rsidRPr="00295375">
        <w:rPr>
          <w:rFonts w:eastAsia="Calibri"/>
          <w:szCs w:val="28"/>
          <w:lang w:eastAsia="en-US"/>
        </w:rPr>
        <w:t>принимает решение об установление нормативов состава сточных вод в соответствии с разделом XIII постановления Правительства Российской Федерации от 29 июля 2013</w:t>
      </w:r>
      <w:r w:rsidR="002522A8">
        <w:rPr>
          <w:rFonts w:eastAsia="Calibri"/>
          <w:szCs w:val="28"/>
          <w:lang w:eastAsia="en-US"/>
        </w:rPr>
        <w:t xml:space="preserve"> г.</w:t>
      </w:r>
      <w:r w:rsidR="00295375" w:rsidRPr="00295375">
        <w:rPr>
          <w:rFonts w:eastAsia="Calibri"/>
          <w:szCs w:val="28"/>
          <w:lang w:eastAsia="en-US"/>
        </w:rPr>
        <w:t xml:space="preserve"> № 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  <w:r>
        <w:rPr>
          <w:rFonts w:eastAsia="Calibri"/>
          <w:szCs w:val="28"/>
          <w:lang w:eastAsia="en-US"/>
        </w:rPr>
        <w:t>»;</w:t>
      </w:r>
    </w:p>
    <w:p w14:paraId="25924B07" w14:textId="2A021683" w:rsidR="00777BFD" w:rsidRP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</w:t>
      </w:r>
      <w:r w:rsidR="00083DE1">
        <w:rPr>
          <w:rFonts w:eastAsia="Calibri"/>
          <w:szCs w:val="28"/>
          <w:lang w:eastAsia="en-US"/>
        </w:rPr>
        <w:t>9.</w:t>
      </w:r>
      <w:r>
        <w:rPr>
          <w:rFonts w:eastAsia="Calibri"/>
          <w:szCs w:val="28"/>
          <w:lang w:eastAsia="en-US"/>
        </w:rPr>
        <w:t xml:space="preserve">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3.20.31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B4256EC" w14:textId="19680205" w:rsid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994777">
        <w:rPr>
          <w:rFonts w:eastAsia="Calibri"/>
          <w:szCs w:val="28"/>
          <w:lang w:eastAsia="en-US"/>
        </w:rPr>
        <w:t xml:space="preserve">3.20.31. </w:t>
      </w:r>
      <w:r w:rsidR="00295375" w:rsidRPr="00295375">
        <w:rPr>
          <w:rFonts w:eastAsia="Calibri"/>
          <w:szCs w:val="28"/>
          <w:lang w:eastAsia="en-US"/>
        </w:rPr>
        <w:t>осуществляет закупки товаров, работ, услуг для обеспечения муниципальных нужд;</w:t>
      </w:r>
      <w:r>
        <w:rPr>
          <w:rFonts w:eastAsia="Calibri"/>
          <w:szCs w:val="28"/>
          <w:lang w:eastAsia="en-US"/>
        </w:rPr>
        <w:t>»;</w:t>
      </w:r>
    </w:p>
    <w:p w14:paraId="46223C5A" w14:textId="35EE3DCA" w:rsidR="00777BFD" w:rsidRP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</w:t>
      </w:r>
      <w:r w:rsidR="00083DE1">
        <w:rPr>
          <w:szCs w:val="28"/>
        </w:rPr>
        <w:t>20</w:t>
      </w:r>
      <w:r>
        <w:rPr>
          <w:szCs w:val="28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3.20.32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B0D7B6B" w14:textId="580AE020" w:rsid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994777">
        <w:rPr>
          <w:rFonts w:eastAsia="Calibri"/>
          <w:szCs w:val="28"/>
          <w:lang w:eastAsia="en-US"/>
        </w:rPr>
        <w:t xml:space="preserve">3.20.32. </w:t>
      </w:r>
      <w:r w:rsidR="00295375" w:rsidRPr="00295375">
        <w:rPr>
          <w:rFonts w:eastAsia="Calibri"/>
          <w:szCs w:val="28"/>
          <w:lang w:eastAsia="en-US"/>
        </w:rPr>
        <w:t>инициирует принятие решения о выделении денежных</w:t>
      </w:r>
      <w:r w:rsidR="002522A8">
        <w:rPr>
          <w:rFonts w:eastAsia="Calibri"/>
          <w:szCs w:val="28"/>
          <w:lang w:eastAsia="en-US"/>
        </w:rPr>
        <w:t xml:space="preserve"> </w:t>
      </w:r>
      <w:r w:rsidR="00295375" w:rsidRPr="00295375">
        <w:rPr>
          <w:rFonts w:eastAsia="Calibri"/>
          <w:szCs w:val="28"/>
          <w:lang w:eastAsia="en-US"/>
        </w:rPr>
        <w:t>средств местного бюджета на реализацию мероприятий по капитальному ремонту, реконструкции и строительству объектов горячего водоснабжения, холодного водоснабжения и (или) водоотведения</w:t>
      </w:r>
      <w:r w:rsidR="00E679FF">
        <w:rPr>
          <w:rFonts w:eastAsia="Calibri"/>
          <w:szCs w:val="28"/>
          <w:lang w:eastAsia="en-US"/>
        </w:rPr>
        <w:t>, теплоснабжения;</w:t>
      </w:r>
      <w:r>
        <w:rPr>
          <w:rFonts w:eastAsia="Calibri"/>
          <w:szCs w:val="28"/>
          <w:lang w:eastAsia="en-US"/>
        </w:rPr>
        <w:t>»;</w:t>
      </w:r>
    </w:p>
    <w:p w14:paraId="7462719A" w14:textId="1FE91371" w:rsidR="00777BFD" w:rsidRP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</w:t>
      </w:r>
      <w:r w:rsidR="00083DE1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3.20.33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5F448FFC" w14:textId="5BC6E1D9" w:rsidR="00295375" w:rsidRPr="009C13FA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8D6050">
        <w:rPr>
          <w:rFonts w:eastAsia="Calibri"/>
          <w:szCs w:val="28"/>
          <w:lang w:eastAsia="en-US"/>
        </w:rPr>
        <w:t xml:space="preserve">3.20.33. </w:t>
      </w:r>
      <w:r w:rsidR="00295375" w:rsidRPr="00295375">
        <w:rPr>
          <w:rFonts w:eastAsia="Calibri"/>
          <w:szCs w:val="28"/>
          <w:lang w:eastAsia="en-US"/>
        </w:rPr>
        <w:t>прин</w:t>
      </w:r>
      <w:r w:rsidR="008D6050">
        <w:rPr>
          <w:rFonts w:eastAsia="Calibri"/>
          <w:szCs w:val="28"/>
          <w:lang w:eastAsia="en-US"/>
        </w:rPr>
        <w:t>имает</w:t>
      </w:r>
      <w:r w:rsidR="00295375" w:rsidRPr="00295375">
        <w:rPr>
          <w:rFonts w:eastAsia="Calibri"/>
          <w:szCs w:val="28"/>
          <w:lang w:eastAsia="en-US"/>
        </w:rPr>
        <w:t xml:space="preserve"> решени</w:t>
      </w:r>
      <w:r w:rsidR="008D6050">
        <w:rPr>
          <w:rFonts w:eastAsia="Calibri"/>
          <w:szCs w:val="28"/>
          <w:lang w:eastAsia="en-US"/>
        </w:rPr>
        <w:t>е и подписывает соглашение</w:t>
      </w:r>
      <w:r w:rsidR="00295375" w:rsidRPr="00295375">
        <w:rPr>
          <w:rFonts w:eastAsia="Calibri"/>
          <w:szCs w:val="28"/>
          <w:lang w:eastAsia="en-US"/>
        </w:rPr>
        <w:t xml:space="preserve"> о предоставлении субсидий организациям, осуществляющим горячее водоснабжение, холодное водоснабжение </w:t>
      </w:r>
      <w:r w:rsidR="00295375" w:rsidRPr="009C13FA">
        <w:rPr>
          <w:rFonts w:eastAsia="Calibri"/>
          <w:szCs w:val="28"/>
          <w:lang w:eastAsia="en-US"/>
        </w:rPr>
        <w:t>и (или) водоотведение</w:t>
      </w:r>
      <w:r w:rsidR="00C26AE3" w:rsidRPr="009C13FA">
        <w:rPr>
          <w:rFonts w:eastAsia="Calibri"/>
          <w:szCs w:val="28"/>
          <w:lang w:eastAsia="en-US"/>
        </w:rPr>
        <w:t>, теплоснабжения</w:t>
      </w:r>
      <w:r w:rsidR="00295375" w:rsidRPr="009C13FA">
        <w:rPr>
          <w:rFonts w:eastAsia="Calibri"/>
          <w:szCs w:val="28"/>
          <w:lang w:eastAsia="en-US"/>
        </w:rPr>
        <w:t xml:space="preserve"> в установленном органами местного самоуправления Пермского муниципального округа Пермского края порядке;</w:t>
      </w:r>
      <w:r w:rsidRPr="009C13FA">
        <w:rPr>
          <w:rFonts w:eastAsia="Calibri"/>
          <w:szCs w:val="28"/>
          <w:lang w:eastAsia="en-US"/>
        </w:rPr>
        <w:t>»;</w:t>
      </w:r>
    </w:p>
    <w:p w14:paraId="77D32DA7" w14:textId="287C3747" w:rsidR="00777BFD" w:rsidRPr="009C13FA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9C13FA">
        <w:rPr>
          <w:rFonts w:eastAsia="Calibri"/>
          <w:szCs w:val="28"/>
          <w:lang w:eastAsia="en-US"/>
        </w:rPr>
        <w:t>1.2</w:t>
      </w:r>
      <w:r w:rsidR="00083DE1" w:rsidRPr="009C13FA">
        <w:rPr>
          <w:rFonts w:eastAsia="Calibri"/>
          <w:szCs w:val="28"/>
          <w:lang w:eastAsia="en-US"/>
        </w:rPr>
        <w:t>2</w:t>
      </w:r>
      <w:r w:rsidRPr="009C13FA">
        <w:rPr>
          <w:rFonts w:eastAsia="Calibri"/>
          <w:szCs w:val="28"/>
          <w:lang w:eastAsia="en-US"/>
        </w:rPr>
        <w:t xml:space="preserve">. </w:t>
      </w:r>
      <w:r w:rsidRPr="009C13FA">
        <w:rPr>
          <w:szCs w:val="28"/>
        </w:rPr>
        <w:t>пункт 3.20 раздела 3 дополнить подпунктом 3.20.34 следующего содержания:</w:t>
      </w:r>
    </w:p>
    <w:p w14:paraId="6454A7C3" w14:textId="79EE99BC" w:rsidR="00295375" w:rsidRPr="009C13FA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9C13FA">
        <w:rPr>
          <w:rFonts w:eastAsia="Calibri"/>
          <w:szCs w:val="28"/>
          <w:lang w:eastAsia="en-US"/>
        </w:rPr>
        <w:t>«</w:t>
      </w:r>
      <w:r w:rsidR="002E203A" w:rsidRPr="009C13FA">
        <w:rPr>
          <w:rFonts w:eastAsia="Calibri"/>
          <w:szCs w:val="28"/>
          <w:lang w:eastAsia="en-US"/>
        </w:rPr>
        <w:t xml:space="preserve">3.20.34. </w:t>
      </w:r>
      <w:r w:rsidR="00C21A20" w:rsidRPr="009C13FA">
        <w:rPr>
          <w:rFonts w:eastAsia="Calibri"/>
          <w:szCs w:val="28"/>
          <w:lang w:eastAsia="en-US"/>
        </w:rPr>
        <w:t>о</w:t>
      </w:r>
      <w:r w:rsidR="00C21A20" w:rsidRPr="009C13FA">
        <w:rPr>
          <w:bCs/>
          <w:iCs/>
          <w:szCs w:val="28"/>
        </w:rPr>
        <w:t>беспечивает мероприятия в границах муниципального округа по капитальному ремонту систем тепло-, водоснабжения и (или) водоотведения, которые предусмотрены муниципальными программами в случае, если размер бюджетных ассигнований по каждому из муниципальных контрактов не превышает трех миллионов рублей</w:t>
      </w:r>
      <w:r w:rsidR="00295375" w:rsidRPr="009C13FA">
        <w:rPr>
          <w:rFonts w:eastAsia="Calibri"/>
          <w:szCs w:val="28"/>
          <w:lang w:eastAsia="en-US"/>
        </w:rPr>
        <w:t>;</w:t>
      </w:r>
      <w:r w:rsidRPr="009C13FA">
        <w:rPr>
          <w:rFonts w:eastAsia="Calibri"/>
          <w:szCs w:val="28"/>
          <w:lang w:eastAsia="en-US"/>
        </w:rPr>
        <w:t>»;</w:t>
      </w:r>
    </w:p>
    <w:p w14:paraId="796B51D9" w14:textId="741BEA84" w:rsidR="00777BFD" w:rsidRP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9C13FA">
        <w:rPr>
          <w:rFonts w:eastAsia="Calibri"/>
          <w:szCs w:val="28"/>
          <w:lang w:eastAsia="en-US"/>
        </w:rPr>
        <w:t>1.2</w:t>
      </w:r>
      <w:r w:rsidR="00083DE1" w:rsidRPr="009C13FA">
        <w:rPr>
          <w:rFonts w:eastAsia="Calibri"/>
          <w:szCs w:val="28"/>
          <w:lang w:eastAsia="en-US"/>
        </w:rPr>
        <w:t>3</w:t>
      </w:r>
      <w:r w:rsidRPr="009C13FA">
        <w:rPr>
          <w:rFonts w:eastAsia="Calibri"/>
          <w:szCs w:val="28"/>
          <w:lang w:eastAsia="en-US"/>
        </w:rPr>
        <w:t xml:space="preserve">. </w:t>
      </w:r>
      <w:r w:rsidRPr="009C13FA">
        <w:rPr>
          <w:szCs w:val="28"/>
        </w:rPr>
        <w:t>пункт 3.20 раздела 3 дополнить подпунктом 3.20.35 следующего содержания:</w:t>
      </w:r>
    </w:p>
    <w:p w14:paraId="1EB4CF4A" w14:textId="74A2875A" w:rsidR="00295375" w:rsidRDefault="00777BFD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E203A">
        <w:rPr>
          <w:rFonts w:eastAsia="Calibri"/>
          <w:szCs w:val="28"/>
          <w:lang w:eastAsia="en-US"/>
        </w:rPr>
        <w:t xml:space="preserve">3.20.35. </w:t>
      </w:r>
      <w:r w:rsidR="00295375" w:rsidRPr="00295375">
        <w:rPr>
          <w:rFonts w:eastAsia="Calibri"/>
          <w:szCs w:val="28"/>
          <w:lang w:eastAsia="en-US"/>
        </w:rPr>
        <w:t>участвует в государственных и муниципальных программах;</w:t>
      </w:r>
      <w:r>
        <w:rPr>
          <w:rFonts w:eastAsia="Calibri"/>
          <w:szCs w:val="28"/>
          <w:lang w:eastAsia="en-US"/>
        </w:rPr>
        <w:t>»;</w:t>
      </w:r>
    </w:p>
    <w:p w14:paraId="1A2F855A" w14:textId="2CEE2E02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</w:t>
      </w:r>
      <w:r w:rsidR="00083DE1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3.20.36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19810F7E" w14:textId="76A4C698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E203A">
        <w:rPr>
          <w:rFonts w:eastAsia="Calibri"/>
          <w:szCs w:val="28"/>
          <w:lang w:eastAsia="en-US"/>
        </w:rPr>
        <w:t>3.20.36.</w:t>
      </w:r>
      <w:r w:rsidR="00295375" w:rsidRPr="00295375">
        <w:rPr>
          <w:rFonts w:eastAsia="Calibri"/>
          <w:szCs w:val="28"/>
          <w:lang w:eastAsia="en-US"/>
        </w:rPr>
        <w:t xml:space="preserve">принимает решение,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обязательств, о назначении уполномоченной организации по осуществлению </w:t>
      </w:r>
      <w:bookmarkStart w:id="1" w:name="_Hlk160903732"/>
      <w:r w:rsidR="00295375" w:rsidRPr="00295375">
        <w:rPr>
          <w:rFonts w:eastAsia="Calibri"/>
          <w:szCs w:val="28"/>
          <w:lang w:eastAsia="en-US"/>
        </w:rPr>
        <w:t xml:space="preserve">горячего водоснабжения, холодного водоснабжения  и (или) водоотведения </w:t>
      </w:r>
      <w:bookmarkEnd w:id="1"/>
      <w:r w:rsidR="00295375" w:rsidRPr="00295375">
        <w:rPr>
          <w:rFonts w:eastAsia="Calibri"/>
          <w:szCs w:val="28"/>
          <w:lang w:eastAsia="en-US"/>
        </w:rPr>
        <w:t>на объектах в отношении которых организации не имеют возможности и (или) отказались от исполнения своих обязательств;</w:t>
      </w:r>
      <w:r>
        <w:rPr>
          <w:rFonts w:eastAsia="Calibri"/>
          <w:szCs w:val="28"/>
          <w:lang w:eastAsia="en-US"/>
        </w:rPr>
        <w:t>»;</w:t>
      </w:r>
    </w:p>
    <w:p w14:paraId="2A63B952" w14:textId="5403F2A8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</w:t>
      </w:r>
      <w:r w:rsidR="00083DE1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3.20.37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073C24CD" w14:textId="752C8EA0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E203A">
        <w:rPr>
          <w:rFonts w:eastAsia="Calibri"/>
          <w:szCs w:val="28"/>
          <w:lang w:eastAsia="en-US"/>
        </w:rPr>
        <w:t xml:space="preserve">3.20.37. </w:t>
      </w:r>
      <w:r w:rsidR="00295375" w:rsidRPr="00295375">
        <w:rPr>
          <w:rFonts w:eastAsia="Calibri"/>
          <w:szCs w:val="28"/>
          <w:lang w:eastAsia="en-US"/>
        </w:rPr>
        <w:t>принимает решение о необходимости организации нецентрализованного холодного водоснабжения на соответствующей территории с использованием подземных источников водоснабжения, в том числе о проведение разведки и разработки таких источников;</w:t>
      </w:r>
      <w:r>
        <w:rPr>
          <w:rFonts w:eastAsia="Calibri"/>
          <w:szCs w:val="28"/>
          <w:lang w:eastAsia="en-US"/>
        </w:rPr>
        <w:t>»;</w:t>
      </w:r>
    </w:p>
    <w:p w14:paraId="49689533" w14:textId="0D269B5B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</w:t>
      </w:r>
      <w:r w:rsidR="00083DE1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3.20.38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295C7FA7" w14:textId="7EDB0183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E203A">
        <w:rPr>
          <w:rFonts w:eastAsia="Calibri"/>
          <w:szCs w:val="28"/>
          <w:lang w:eastAsia="en-US"/>
        </w:rPr>
        <w:t xml:space="preserve">3.20.38. </w:t>
      </w:r>
      <w:r w:rsidR="00295375" w:rsidRPr="00295375">
        <w:rPr>
          <w:rFonts w:eastAsia="Calibri"/>
          <w:szCs w:val="28"/>
          <w:lang w:eastAsia="en-US"/>
        </w:rPr>
        <w:t>информирует населения соответствующих территорий о функционировании нецентрализованных систем водоснабжения на официальном сайте администрации Пермского муниципального округа Пермского края в информационно-телекоммуникационной сети «Интернет»;</w:t>
      </w:r>
      <w:r>
        <w:rPr>
          <w:rFonts w:eastAsia="Calibri"/>
          <w:szCs w:val="28"/>
          <w:lang w:eastAsia="en-US"/>
        </w:rPr>
        <w:t>»;</w:t>
      </w:r>
    </w:p>
    <w:p w14:paraId="32D601B7" w14:textId="589F2320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</w:t>
      </w:r>
      <w:r w:rsidR="00083DE1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3.20.39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5C99DF77" w14:textId="6E60B83C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E203A">
        <w:rPr>
          <w:rFonts w:eastAsia="Calibri"/>
          <w:szCs w:val="28"/>
          <w:lang w:eastAsia="en-US"/>
        </w:rPr>
        <w:t xml:space="preserve">3.20.39. </w:t>
      </w:r>
      <w:r w:rsidR="00295375" w:rsidRPr="00295375">
        <w:rPr>
          <w:rFonts w:eastAsia="Calibri"/>
          <w:szCs w:val="28"/>
          <w:lang w:eastAsia="en-US"/>
        </w:rPr>
        <w:t>принимает решение о подвозе воды;</w:t>
      </w:r>
      <w:r>
        <w:rPr>
          <w:rFonts w:eastAsia="Calibri"/>
          <w:szCs w:val="28"/>
          <w:lang w:eastAsia="en-US"/>
        </w:rPr>
        <w:t>»;</w:t>
      </w:r>
    </w:p>
    <w:p w14:paraId="0F88B9E8" w14:textId="3FB7BCEB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</w:t>
      </w:r>
      <w:r w:rsidR="00083DE1"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3.20.40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161EC21B" w14:textId="0F2D1550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E203A">
        <w:rPr>
          <w:rFonts w:eastAsia="Calibri"/>
          <w:szCs w:val="28"/>
          <w:lang w:eastAsia="en-US"/>
        </w:rPr>
        <w:t xml:space="preserve">3.20.40. </w:t>
      </w:r>
      <w:r w:rsidR="00295375" w:rsidRPr="00295375">
        <w:rPr>
          <w:rFonts w:eastAsia="Calibri"/>
          <w:szCs w:val="28"/>
          <w:lang w:eastAsia="en-US"/>
        </w:rPr>
        <w:t>принимает решение о необходимости установления тарифа на подвоз воды;</w:t>
      </w:r>
      <w:r>
        <w:rPr>
          <w:rFonts w:eastAsia="Calibri"/>
          <w:szCs w:val="28"/>
          <w:lang w:eastAsia="en-US"/>
        </w:rPr>
        <w:t>»;</w:t>
      </w:r>
    </w:p>
    <w:p w14:paraId="4F9766D1" w14:textId="0D8D4466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</w:t>
      </w:r>
      <w:r w:rsidR="00083DE1">
        <w:rPr>
          <w:rFonts w:eastAsia="Calibri"/>
          <w:szCs w:val="28"/>
          <w:lang w:eastAsia="en-US"/>
        </w:rPr>
        <w:t>9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3.20.41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5095289" w14:textId="631C72D6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E203A">
        <w:rPr>
          <w:rFonts w:eastAsia="Calibri"/>
          <w:szCs w:val="28"/>
          <w:lang w:eastAsia="en-US"/>
        </w:rPr>
        <w:t xml:space="preserve">3.20.41. </w:t>
      </w:r>
      <w:r w:rsidR="00295375" w:rsidRPr="00295375">
        <w:rPr>
          <w:rFonts w:eastAsia="Calibri"/>
          <w:szCs w:val="28"/>
          <w:lang w:eastAsia="en-US"/>
        </w:rPr>
        <w:t>обращается в орган регулирования тарифов для установления тариф</w:t>
      </w:r>
      <w:r w:rsidR="002522A8">
        <w:rPr>
          <w:rFonts w:eastAsia="Calibri"/>
          <w:szCs w:val="28"/>
          <w:lang w:eastAsia="en-US"/>
        </w:rPr>
        <w:t>а</w:t>
      </w:r>
      <w:r w:rsidR="00295375" w:rsidRPr="00295375">
        <w:rPr>
          <w:rFonts w:eastAsia="Calibri"/>
          <w:szCs w:val="28"/>
          <w:lang w:eastAsia="en-US"/>
        </w:rPr>
        <w:t xml:space="preserve"> на подвоз воды;</w:t>
      </w:r>
      <w:r>
        <w:rPr>
          <w:rFonts w:eastAsia="Calibri"/>
          <w:szCs w:val="28"/>
          <w:lang w:eastAsia="en-US"/>
        </w:rPr>
        <w:t>»;</w:t>
      </w:r>
    </w:p>
    <w:p w14:paraId="6D4F4ED3" w14:textId="53F85118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30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3.20.42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1B02B9C" w14:textId="00668B1E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E203A">
        <w:rPr>
          <w:rFonts w:eastAsia="Calibri"/>
          <w:szCs w:val="28"/>
          <w:lang w:eastAsia="en-US"/>
        </w:rPr>
        <w:t>3.20.42. готовит предложения в комитет имущественных отношений администрации Пермского муниципального округа</w:t>
      </w:r>
      <w:r w:rsidR="00295375" w:rsidRPr="00295375">
        <w:rPr>
          <w:rFonts w:eastAsia="Calibri"/>
          <w:szCs w:val="28"/>
          <w:lang w:eastAsia="en-US"/>
        </w:rPr>
        <w:t xml:space="preserve"> о передаче бесхозяйных объектов горячего водоснабжения, холодного водоснабжения и (или) водоотведения организациям, с которыми бесхозяйные объекты технологический связаны, либо уполномоченным организациям;</w:t>
      </w:r>
      <w:r>
        <w:rPr>
          <w:rFonts w:eastAsia="Calibri"/>
          <w:szCs w:val="28"/>
          <w:lang w:eastAsia="en-US"/>
        </w:rPr>
        <w:t>»;</w:t>
      </w:r>
    </w:p>
    <w:p w14:paraId="78F3AFCC" w14:textId="383D157D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31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3.20.43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1E85D159" w14:textId="2AA35295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310663">
        <w:rPr>
          <w:rFonts w:eastAsia="Calibri"/>
          <w:szCs w:val="28"/>
          <w:lang w:eastAsia="en-US"/>
        </w:rPr>
        <w:t xml:space="preserve">3.20.43. </w:t>
      </w:r>
      <w:r w:rsidR="00295375" w:rsidRPr="00295375">
        <w:rPr>
          <w:rFonts w:eastAsia="Calibri"/>
          <w:szCs w:val="28"/>
          <w:lang w:eastAsia="en-US"/>
        </w:rPr>
        <w:t>осуществляет постановку на кадастровый учет бесхозяйных объектов горячего водоснабжения, холодного водоснабжения и (или) водоотведения;</w:t>
      </w:r>
      <w:r>
        <w:rPr>
          <w:rFonts w:eastAsia="Calibri"/>
          <w:szCs w:val="28"/>
          <w:lang w:eastAsia="en-US"/>
        </w:rPr>
        <w:t>»;</w:t>
      </w:r>
    </w:p>
    <w:p w14:paraId="56A3E83B" w14:textId="0D1375BE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1.3</w:t>
      </w:r>
      <w:r w:rsidR="00083DE1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3.20.44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0EBCF65D" w14:textId="4BC73302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310663">
        <w:rPr>
          <w:rFonts w:eastAsia="Calibri"/>
          <w:szCs w:val="28"/>
          <w:lang w:eastAsia="en-US"/>
        </w:rPr>
        <w:t xml:space="preserve">3.20.44. </w:t>
      </w:r>
      <w:r w:rsidR="00295375" w:rsidRPr="00295375">
        <w:rPr>
          <w:rFonts w:eastAsia="Calibri"/>
          <w:szCs w:val="28"/>
          <w:lang w:eastAsia="en-US"/>
        </w:rPr>
        <w:t xml:space="preserve">участвует в организации мероприятий, направленных на предупреждение ситуаций, которые могут привести к нарушению функционирования систем горячего водоснабжения, холодного водоснабжения и (или) водоотведения, </w:t>
      </w:r>
      <w:r w:rsidR="00F7763A">
        <w:rPr>
          <w:rFonts w:eastAsia="Calibri"/>
          <w:szCs w:val="28"/>
          <w:lang w:eastAsia="en-US"/>
        </w:rPr>
        <w:t xml:space="preserve">теплоснабжения </w:t>
      </w:r>
      <w:r w:rsidR="00295375" w:rsidRPr="00295375">
        <w:rPr>
          <w:rFonts w:eastAsia="Calibri"/>
          <w:szCs w:val="28"/>
          <w:lang w:eastAsia="en-US"/>
        </w:rPr>
        <w:t>проведении аварийно-восстановительных работ на системах жизнеобеспечения населения Пермского муниципального округа Пермского края;</w:t>
      </w:r>
      <w:r>
        <w:rPr>
          <w:rFonts w:eastAsia="Calibri"/>
          <w:szCs w:val="28"/>
          <w:lang w:eastAsia="en-US"/>
        </w:rPr>
        <w:t>»;</w:t>
      </w:r>
    </w:p>
    <w:p w14:paraId="33FC9F41" w14:textId="018CE174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1.3</w:t>
      </w:r>
      <w:r w:rsidR="00083DE1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3.20.45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0243F5A7" w14:textId="2042D8E3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310663">
        <w:rPr>
          <w:rFonts w:eastAsia="Calibri"/>
          <w:szCs w:val="28"/>
          <w:lang w:eastAsia="en-US"/>
        </w:rPr>
        <w:t xml:space="preserve">3.20.45. </w:t>
      </w:r>
      <w:r w:rsidR="00295375" w:rsidRPr="00295375">
        <w:rPr>
          <w:rFonts w:eastAsia="Calibri"/>
          <w:szCs w:val="28"/>
          <w:lang w:eastAsia="en-US"/>
        </w:rPr>
        <w:t xml:space="preserve">принимает решение, в случае необходимости, о привлечении уполномоченных организаций для восстановления функционирования систем горячего водоснабжения, холодного водоснабжения и (или) водоотведения, </w:t>
      </w:r>
      <w:r w:rsidR="004A1997">
        <w:rPr>
          <w:rFonts w:eastAsia="Calibri"/>
          <w:szCs w:val="28"/>
          <w:lang w:eastAsia="en-US"/>
        </w:rPr>
        <w:t xml:space="preserve">теплоснабжения, </w:t>
      </w:r>
      <w:r w:rsidR="00295375" w:rsidRPr="00295375">
        <w:rPr>
          <w:rFonts w:eastAsia="Calibri"/>
          <w:szCs w:val="28"/>
          <w:lang w:eastAsia="en-US"/>
        </w:rPr>
        <w:t>а также для проведения аварийно-восстановительных работ на системах жизнеобеспечения населения Пермского муниципального округа Пермского края;</w:t>
      </w:r>
      <w:r>
        <w:rPr>
          <w:rFonts w:eastAsia="Calibri"/>
          <w:szCs w:val="28"/>
          <w:lang w:eastAsia="en-US"/>
        </w:rPr>
        <w:t>»;</w:t>
      </w:r>
    </w:p>
    <w:p w14:paraId="3F873530" w14:textId="04209221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1.3</w:t>
      </w:r>
      <w:r w:rsidR="00083DE1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3.20.46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0433AD10" w14:textId="11A30EC0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310663">
        <w:rPr>
          <w:rFonts w:eastAsia="Calibri"/>
          <w:szCs w:val="28"/>
          <w:lang w:eastAsia="en-US"/>
        </w:rPr>
        <w:t xml:space="preserve">3.20.46. </w:t>
      </w:r>
      <w:r w:rsidR="00295375" w:rsidRPr="00295375">
        <w:rPr>
          <w:rFonts w:eastAsia="Calibri"/>
          <w:szCs w:val="28"/>
          <w:lang w:eastAsia="en-US"/>
        </w:rPr>
        <w:t>обращается в комиссию по предупреждению и ликвидации чрезвычайных ситуаций и обеспечению пожарной безопасности Пермского муниципального округа Пермского края для рассмотрения вопроса о возможности, целесообразности и обоснованности выделения бюджетных средств из резервного фонда администрации Пермского муниципального округа Пермского края для восстановления функционирования систем горячего водоснабжения, холодного водоснабжения и (или) водоотведения</w:t>
      </w:r>
      <w:r w:rsidR="00F7763A">
        <w:rPr>
          <w:rFonts w:eastAsia="Calibri"/>
          <w:szCs w:val="28"/>
          <w:lang w:eastAsia="en-US"/>
        </w:rPr>
        <w:t>, теплоснабжения</w:t>
      </w:r>
      <w:r w:rsidR="00295375" w:rsidRPr="00295375">
        <w:rPr>
          <w:rFonts w:eastAsia="Calibri"/>
          <w:szCs w:val="28"/>
          <w:lang w:eastAsia="en-US"/>
        </w:rPr>
        <w:t xml:space="preserve"> не зависимо от форм собственности, а так же для проведении аварийно-восстановительных работ на системах жизнеобеспечения населения Пермского муниципального округа Пермского края;</w:t>
      </w:r>
      <w:r>
        <w:rPr>
          <w:rFonts w:eastAsia="Calibri"/>
          <w:szCs w:val="28"/>
          <w:lang w:eastAsia="en-US"/>
        </w:rPr>
        <w:t>»;</w:t>
      </w:r>
    </w:p>
    <w:p w14:paraId="37798F60" w14:textId="454716A4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1.3</w:t>
      </w:r>
      <w:r w:rsidR="00083DE1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3.20.47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D82E46E" w14:textId="18DD5C58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310663">
        <w:rPr>
          <w:rFonts w:eastAsia="Calibri"/>
          <w:szCs w:val="28"/>
          <w:lang w:eastAsia="en-US"/>
        </w:rPr>
        <w:t xml:space="preserve">3.20.47. </w:t>
      </w:r>
      <w:r w:rsidR="00295375" w:rsidRPr="00295375">
        <w:rPr>
          <w:rFonts w:eastAsia="Calibri"/>
          <w:szCs w:val="28"/>
          <w:lang w:eastAsia="en-US"/>
        </w:rPr>
        <w:t>принимает решение о согласовании вывода объектов централизованных систем горячего водоснабжения, холодного водоснабжения и (или) водоотведения в ремонт и из эксплуатации, либо об отказе в согласовании;</w:t>
      </w:r>
      <w:r>
        <w:rPr>
          <w:rFonts w:eastAsia="Calibri"/>
          <w:szCs w:val="28"/>
          <w:lang w:eastAsia="en-US"/>
        </w:rPr>
        <w:t>»;</w:t>
      </w:r>
    </w:p>
    <w:p w14:paraId="7F2C56DC" w14:textId="505934E3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1.3</w:t>
      </w:r>
      <w:r w:rsidR="00083DE1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3.20.48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182217A" w14:textId="47BA9EA8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310663">
        <w:rPr>
          <w:rFonts w:eastAsia="Calibri"/>
          <w:szCs w:val="28"/>
          <w:lang w:eastAsia="en-US"/>
        </w:rPr>
        <w:t xml:space="preserve">3.20.48. </w:t>
      </w:r>
      <w:r w:rsidR="00295375" w:rsidRPr="00295375">
        <w:rPr>
          <w:rFonts w:eastAsia="Calibri"/>
          <w:szCs w:val="28"/>
          <w:lang w:eastAsia="en-US"/>
        </w:rPr>
        <w:t>уведомляет собственников и иных законных владельцев объектов централизованной системы горячего водоснабжения, холодного водоснабжения и (или) водоотведения не менее чем за один год до наступления срока в случае,  вывода указанного объекта централизованной системы горячего водоснабжения, холодного водоснабжения и (или) водоотведения из эксплуатации на основании схемы водоснабжения и водоотведения;</w:t>
      </w:r>
      <w:r>
        <w:rPr>
          <w:rFonts w:eastAsia="Calibri"/>
          <w:szCs w:val="28"/>
          <w:lang w:eastAsia="en-US"/>
        </w:rPr>
        <w:t>»;</w:t>
      </w:r>
    </w:p>
    <w:p w14:paraId="5D657243" w14:textId="2E3333FE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1.3</w:t>
      </w:r>
      <w:r w:rsidR="00083DE1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3.20.49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684B017C" w14:textId="56248BF1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310663">
        <w:rPr>
          <w:rFonts w:eastAsia="Calibri"/>
          <w:szCs w:val="28"/>
          <w:lang w:eastAsia="en-US"/>
        </w:rPr>
        <w:t xml:space="preserve">3.20.49. </w:t>
      </w:r>
      <w:r w:rsidR="00295375" w:rsidRPr="00295375">
        <w:rPr>
          <w:rFonts w:eastAsia="Calibri"/>
          <w:szCs w:val="28"/>
          <w:lang w:eastAsia="en-US"/>
        </w:rPr>
        <w:t>принимает решение о согласовании вывода объекта централизованной системы горячего водоснабжения, холодного водоснабжения и (или) водоотведения из эксплуатации либо о выкупе или заключении договора аренды указанного объекта, в случае если собственники или иные законные владельцы объектов централизованных систем горячего водоснабжения, холодного водоснабжения и (или) водоотведения, планирующие вывод их из эксплуатации, уведомили администрацию, либо Уполномоченный орган о сроках и причинах вывода указанных объектов из эксплуатации в случае, если такое решение не предусмотрено схемой водоснабжения и водоотведения;</w:t>
      </w:r>
      <w:r>
        <w:rPr>
          <w:rFonts w:eastAsia="Calibri"/>
          <w:szCs w:val="28"/>
          <w:lang w:eastAsia="en-US"/>
        </w:rPr>
        <w:t>»;</w:t>
      </w:r>
    </w:p>
    <w:p w14:paraId="53197903" w14:textId="274963B2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1.3</w:t>
      </w:r>
      <w:r w:rsidR="00083DE1"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3.20.50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2084ECC8" w14:textId="1FF6C011" w:rsid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310663">
        <w:rPr>
          <w:rFonts w:eastAsia="Calibri"/>
          <w:szCs w:val="28"/>
          <w:lang w:eastAsia="en-US"/>
        </w:rPr>
        <w:t xml:space="preserve">3.20.50. </w:t>
      </w:r>
      <w:r w:rsidR="00295375" w:rsidRPr="00295375">
        <w:rPr>
          <w:rFonts w:eastAsia="Calibri"/>
          <w:szCs w:val="28"/>
          <w:lang w:eastAsia="en-US"/>
        </w:rPr>
        <w:t>принимает решение о порядке организации горячего водоснабжение, холодного водоснабжение и (или) водоотведение иными способами, в случае согласования вывода объекта централизованной системы горячего водоснабжения, холодного водоснабжения и (или) водоотведения в ремонт или из эксплуатации</w:t>
      </w:r>
      <w:r>
        <w:rPr>
          <w:rFonts w:eastAsia="Calibri"/>
          <w:szCs w:val="28"/>
          <w:lang w:eastAsia="en-US"/>
        </w:rPr>
        <w:t>;»;</w:t>
      </w:r>
    </w:p>
    <w:p w14:paraId="58330FD6" w14:textId="39C51328" w:rsidR="00D00D57" w:rsidRPr="00295375" w:rsidRDefault="00D00D57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1.3</w:t>
      </w:r>
      <w:r w:rsidR="00083DE1">
        <w:rPr>
          <w:rFonts w:eastAsia="Calibri"/>
          <w:szCs w:val="28"/>
          <w:lang w:eastAsia="en-US"/>
        </w:rPr>
        <w:t>9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3.20.51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10BBCF1C" w14:textId="758BE231" w:rsidR="00295375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310663">
        <w:rPr>
          <w:rFonts w:eastAsia="Calibri"/>
          <w:szCs w:val="28"/>
          <w:lang w:eastAsia="en-US"/>
        </w:rPr>
        <w:t xml:space="preserve">3.20.51. </w:t>
      </w:r>
      <w:r w:rsidR="00295375" w:rsidRPr="00295375">
        <w:rPr>
          <w:rFonts w:eastAsia="Calibri"/>
          <w:szCs w:val="28"/>
          <w:lang w:eastAsia="en-US"/>
        </w:rPr>
        <w:t xml:space="preserve">запрашивает в пределах полномочий в сфере водоснабжения и водоотведения у </w:t>
      </w:r>
      <w:bookmarkStart w:id="2" w:name="_Hlk160897636"/>
      <w:r w:rsidR="00295375" w:rsidRPr="00295375">
        <w:rPr>
          <w:rFonts w:eastAsia="Calibri"/>
          <w:szCs w:val="28"/>
          <w:lang w:eastAsia="en-US"/>
        </w:rPr>
        <w:t>организаций, осуществляющих горячее водоснабжение, холодное водоснабжение и (или) водоотведение</w:t>
      </w:r>
      <w:bookmarkEnd w:id="2"/>
      <w:r w:rsidR="00295375" w:rsidRPr="00295375">
        <w:rPr>
          <w:rFonts w:eastAsia="Calibri"/>
          <w:szCs w:val="28"/>
          <w:lang w:eastAsia="en-US"/>
        </w:rPr>
        <w:t xml:space="preserve">, </w:t>
      </w:r>
      <w:r w:rsidR="001A3B56">
        <w:rPr>
          <w:rFonts w:eastAsia="Calibri"/>
          <w:szCs w:val="28"/>
          <w:lang w:eastAsia="en-US"/>
        </w:rPr>
        <w:t xml:space="preserve">теплоснабжения </w:t>
      </w:r>
      <w:r w:rsidR="00295375" w:rsidRPr="00295375">
        <w:rPr>
          <w:rFonts w:eastAsia="Calibri"/>
          <w:szCs w:val="28"/>
          <w:lang w:eastAsia="en-US"/>
        </w:rPr>
        <w:t xml:space="preserve">функциональных органов администрации Пермского муниципального округа Пермского края информацию, необходимую для осуществления полномочий, установленных Федеральным законом от 7 декабря 2011 г. № 416-ФЗ «О водоснабжении и водоотведении», </w:t>
      </w:r>
      <w:r w:rsidR="001A3B56" w:rsidRPr="001A3B56">
        <w:rPr>
          <w:rFonts w:eastAsia="Calibri"/>
          <w:szCs w:val="28"/>
          <w:lang w:eastAsia="en-US"/>
        </w:rPr>
        <w:t>Федеральным законом от 27 июля 2010 № 190-ФЗ «О теплоснабжении»</w:t>
      </w:r>
      <w:r w:rsidR="001A3B56">
        <w:rPr>
          <w:rFonts w:eastAsia="Calibri"/>
          <w:szCs w:val="28"/>
          <w:lang w:eastAsia="en-US"/>
        </w:rPr>
        <w:t xml:space="preserve">, </w:t>
      </w:r>
      <w:r w:rsidR="00295375" w:rsidRPr="00295375">
        <w:rPr>
          <w:rFonts w:eastAsia="Calibri"/>
          <w:szCs w:val="28"/>
          <w:lang w:eastAsia="en-US"/>
        </w:rPr>
        <w:t>нормативными правовыми актами Правительства Российской Федерации;</w:t>
      </w:r>
      <w:r>
        <w:rPr>
          <w:rFonts w:eastAsia="Calibri"/>
          <w:szCs w:val="28"/>
          <w:lang w:eastAsia="en-US"/>
        </w:rPr>
        <w:t>»;</w:t>
      </w:r>
    </w:p>
    <w:p w14:paraId="12716FE9" w14:textId="2ED3900D" w:rsidR="00667DFB" w:rsidRPr="00295375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40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3.20.52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1005180D" w14:textId="707F0F62" w:rsidR="00295375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0F521D">
        <w:rPr>
          <w:rFonts w:eastAsia="Calibri"/>
          <w:szCs w:val="28"/>
          <w:lang w:eastAsia="en-US"/>
        </w:rPr>
        <w:t>3.20.52</w:t>
      </w:r>
      <w:r w:rsidR="00310663">
        <w:rPr>
          <w:rFonts w:eastAsia="Calibri"/>
          <w:szCs w:val="28"/>
          <w:lang w:eastAsia="en-US"/>
        </w:rPr>
        <w:t xml:space="preserve">. </w:t>
      </w:r>
      <w:r w:rsidR="00295375" w:rsidRPr="00295375">
        <w:rPr>
          <w:rFonts w:eastAsia="Calibri"/>
          <w:szCs w:val="28"/>
          <w:lang w:eastAsia="en-US"/>
        </w:rPr>
        <w:t>принимает участие в рассмотрении и решении органами государственной власти Пермского края, органами местного самоуправления Пермского муниципального округа Пермского края вопросов, затрагивающих горячее водоснабжение, холодное водоснабжение и (или) водоотведение населения</w:t>
      </w:r>
      <w:r w:rsidR="00747F3E">
        <w:rPr>
          <w:rFonts w:eastAsia="Calibri"/>
          <w:szCs w:val="28"/>
          <w:lang w:eastAsia="en-US"/>
        </w:rPr>
        <w:t xml:space="preserve">, теплоснабжения </w:t>
      </w:r>
      <w:r w:rsidR="00295375" w:rsidRPr="00295375">
        <w:rPr>
          <w:rFonts w:eastAsia="Calibri"/>
          <w:szCs w:val="28"/>
          <w:lang w:eastAsia="en-US"/>
        </w:rPr>
        <w:t>в границах Пермского муниципального округа Пермского края;</w:t>
      </w:r>
      <w:r>
        <w:rPr>
          <w:rFonts w:eastAsia="Calibri"/>
          <w:szCs w:val="28"/>
          <w:lang w:eastAsia="en-US"/>
        </w:rPr>
        <w:t>»;</w:t>
      </w:r>
    </w:p>
    <w:p w14:paraId="557E0B5A" w14:textId="6B9AD75A" w:rsidR="00667DFB" w:rsidRPr="00295375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41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3.20.53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2E786B03" w14:textId="0E1742B5" w:rsidR="00295375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310663">
        <w:rPr>
          <w:rFonts w:eastAsia="Calibri"/>
          <w:szCs w:val="28"/>
          <w:lang w:eastAsia="en-US"/>
        </w:rPr>
        <w:t>3.20.5</w:t>
      </w:r>
      <w:r w:rsidR="000F521D">
        <w:rPr>
          <w:rFonts w:eastAsia="Calibri"/>
          <w:szCs w:val="28"/>
          <w:lang w:eastAsia="en-US"/>
        </w:rPr>
        <w:t>3</w:t>
      </w:r>
      <w:r w:rsidR="00310663">
        <w:rPr>
          <w:rFonts w:eastAsia="Calibri"/>
          <w:szCs w:val="28"/>
          <w:lang w:eastAsia="en-US"/>
        </w:rPr>
        <w:t xml:space="preserve">. </w:t>
      </w:r>
      <w:r w:rsidR="00295375" w:rsidRPr="00295375">
        <w:rPr>
          <w:rFonts w:eastAsia="Calibri"/>
          <w:szCs w:val="28"/>
          <w:lang w:eastAsia="en-US"/>
        </w:rPr>
        <w:t>взаимодействует с организациями, предпринимателями, физическими лицами владеющими объектами горячего водоснабжения, холодного водо</w:t>
      </w:r>
      <w:r w:rsidR="00310663">
        <w:rPr>
          <w:rFonts w:eastAsia="Calibri"/>
          <w:szCs w:val="28"/>
          <w:lang w:eastAsia="en-US"/>
        </w:rPr>
        <w:t>снабжения и (или) водоотведения</w:t>
      </w:r>
      <w:r w:rsidR="001D69C3">
        <w:rPr>
          <w:rFonts w:eastAsia="Calibri"/>
          <w:szCs w:val="28"/>
          <w:lang w:eastAsia="en-US"/>
        </w:rPr>
        <w:t>, теплоснабжения</w:t>
      </w:r>
      <w:r w:rsidR="00310663">
        <w:rPr>
          <w:rFonts w:eastAsia="Calibri"/>
          <w:szCs w:val="28"/>
          <w:lang w:eastAsia="en-US"/>
        </w:rPr>
        <w:t>;</w:t>
      </w:r>
      <w:r>
        <w:rPr>
          <w:rFonts w:eastAsia="Calibri"/>
          <w:szCs w:val="28"/>
          <w:lang w:eastAsia="en-US"/>
        </w:rPr>
        <w:t>»;</w:t>
      </w:r>
    </w:p>
    <w:p w14:paraId="2D66D207" w14:textId="14459531" w:rsidR="00667DFB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</w:t>
      </w:r>
      <w:r w:rsidR="00083DE1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3.20.54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6E6FFE7F" w14:textId="11DA7230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E679FF">
        <w:rPr>
          <w:rFonts w:eastAsia="Calibri"/>
          <w:szCs w:val="28"/>
          <w:lang w:eastAsia="en-US"/>
        </w:rPr>
        <w:t>3.20.5</w:t>
      </w:r>
      <w:r w:rsidR="000F521D">
        <w:rPr>
          <w:rFonts w:eastAsia="Calibri"/>
          <w:szCs w:val="28"/>
          <w:lang w:eastAsia="en-US"/>
        </w:rPr>
        <w:t>4</w:t>
      </w:r>
      <w:r w:rsidR="00E679FF">
        <w:rPr>
          <w:rFonts w:eastAsia="Calibri"/>
          <w:szCs w:val="28"/>
          <w:lang w:eastAsia="en-US"/>
        </w:rPr>
        <w:t xml:space="preserve">. </w:t>
      </w:r>
      <w:r w:rsidR="00E679FF" w:rsidRPr="00202116">
        <w:rPr>
          <w:rFonts w:eastAsia="Calibri"/>
          <w:szCs w:val="28"/>
          <w:lang w:eastAsia="en-US"/>
        </w:rPr>
        <w:t>принимает меры, в том числе назначает подведомственные муниципальные учреждения, предприятия либо иные организации ответственными за обеспечение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  <w:r>
        <w:rPr>
          <w:rFonts w:eastAsia="Calibri"/>
          <w:szCs w:val="28"/>
          <w:lang w:eastAsia="en-US"/>
        </w:rPr>
        <w:t>»;</w:t>
      </w:r>
    </w:p>
    <w:p w14:paraId="045B4AF2" w14:textId="5E59E056" w:rsidR="00667DFB" w:rsidRPr="00202116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1.4</w:t>
      </w:r>
      <w:r w:rsidR="00083DE1">
        <w:rPr>
          <w:szCs w:val="28"/>
        </w:rPr>
        <w:t>3</w:t>
      </w:r>
      <w:r>
        <w:rPr>
          <w:szCs w:val="28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3.20.55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A93723A" w14:textId="06DC7916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9D2526">
        <w:rPr>
          <w:rFonts w:eastAsia="Calibri"/>
          <w:szCs w:val="28"/>
          <w:lang w:eastAsia="en-US"/>
        </w:rPr>
        <w:t xml:space="preserve">3.20.55. </w:t>
      </w:r>
      <w:r w:rsidR="00E679FF" w:rsidRPr="00202116">
        <w:rPr>
          <w:rFonts w:eastAsia="Calibri"/>
          <w:szCs w:val="28"/>
          <w:lang w:eastAsia="en-US"/>
        </w:rPr>
        <w:t>разрабатывает проект схемы теплоснабжения в соответствии с требован</w:t>
      </w:r>
      <w:r w:rsidR="000A5A4E">
        <w:rPr>
          <w:rFonts w:eastAsia="Calibri"/>
          <w:szCs w:val="28"/>
          <w:lang w:eastAsia="en-US"/>
        </w:rPr>
        <w:t xml:space="preserve">иями и в порядке, установленном </w:t>
      </w:r>
      <w:r w:rsidR="00E679FF" w:rsidRPr="00202116">
        <w:rPr>
          <w:rFonts w:eastAsia="Calibri"/>
          <w:szCs w:val="28"/>
          <w:lang w:eastAsia="en-US"/>
        </w:rPr>
        <w:t>Постановлением № 154;</w:t>
      </w:r>
      <w:r>
        <w:rPr>
          <w:rFonts w:eastAsia="Calibri"/>
          <w:szCs w:val="28"/>
          <w:lang w:eastAsia="en-US"/>
        </w:rPr>
        <w:t>»;</w:t>
      </w:r>
    </w:p>
    <w:p w14:paraId="49550ED8" w14:textId="565F89AB" w:rsidR="00667DFB" w:rsidRPr="00202116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</w:t>
      </w:r>
      <w:r w:rsidR="00083DE1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3.20.56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591F13D" w14:textId="5717C144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9D2526">
        <w:rPr>
          <w:rFonts w:eastAsia="Calibri"/>
          <w:szCs w:val="28"/>
          <w:lang w:eastAsia="en-US"/>
        </w:rPr>
        <w:t xml:space="preserve">3.20.56. </w:t>
      </w:r>
      <w:r w:rsidR="00E679FF" w:rsidRPr="00202116">
        <w:rPr>
          <w:rFonts w:eastAsia="Calibri"/>
          <w:szCs w:val="28"/>
          <w:lang w:eastAsia="en-US"/>
        </w:rPr>
        <w:t>направляет в теплоснабжающую организацию или теплосетевую организацию решение о включении мероприятий по обеспечению технической возможности подключения к системе теплоснабжения подключаемого объекта в схему теплоснабжения или об отказе во включении таких мероприятий в схему теплоснабжения;</w:t>
      </w:r>
      <w:r>
        <w:rPr>
          <w:rFonts w:eastAsia="Calibri"/>
          <w:szCs w:val="28"/>
          <w:lang w:eastAsia="en-US"/>
        </w:rPr>
        <w:t>»;</w:t>
      </w:r>
    </w:p>
    <w:p w14:paraId="455E34A8" w14:textId="3F60087F" w:rsidR="00667DFB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1.4</w:t>
      </w:r>
      <w:r w:rsidR="00083DE1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3.20.57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0AE086A8" w14:textId="6ED51475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 w:rsidR="009D2526">
        <w:rPr>
          <w:rFonts w:eastAsia="Calibri"/>
          <w:szCs w:val="28"/>
          <w:lang w:eastAsia="en-US"/>
        </w:rPr>
        <w:t xml:space="preserve">3.20.57. </w:t>
      </w:r>
      <w:r w:rsidR="00E679FF" w:rsidRPr="00202116">
        <w:rPr>
          <w:rFonts w:eastAsia="Calibri"/>
          <w:szCs w:val="28"/>
          <w:lang w:eastAsia="en-US"/>
        </w:rPr>
        <w:t>рассматривает заявку теплоснабжающей организации, теплосетевой организации о внесении изменений в схему теплоснабжения в установленном порядке;</w:t>
      </w:r>
      <w:r>
        <w:rPr>
          <w:rFonts w:eastAsia="Calibri"/>
          <w:szCs w:val="28"/>
          <w:lang w:eastAsia="en-US"/>
        </w:rPr>
        <w:t>»;</w:t>
      </w:r>
    </w:p>
    <w:p w14:paraId="7F7EBAC2" w14:textId="4F000A13" w:rsidR="00667DFB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</w:t>
      </w:r>
      <w:r w:rsidR="00083DE1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3.20.58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629A982C" w14:textId="012E4E95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9D2526">
        <w:rPr>
          <w:rFonts w:eastAsia="Calibri"/>
          <w:szCs w:val="28"/>
          <w:lang w:eastAsia="en-US"/>
        </w:rPr>
        <w:t xml:space="preserve">3.20.58. </w:t>
      </w:r>
      <w:r w:rsidR="000A5A4E">
        <w:rPr>
          <w:rFonts w:eastAsia="Calibri"/>
          <w:szCs w:val="28"/>
          <w:lang w:eastAsia="en-US"/>
        </w:rPr>
        <w:t xml:space="preserve">обосновывает отказ </w:t>
      </w:r>
      <w:r w:rsidR="00E679FF" w:rsidRPr="00202116">
        <w:rPr>
          <w:rFonts w:eastAsia="Calibri"/>
          <w:szCs w:val="28"/>
          <w:lang w:eastAsia="en-US"/>
        </w:rPr>
        <w:t>во</w:t>
      </w:r>
      <w:r w:rsidR="00E679FF">
        <w:rPr>
          <w:rFonts w:eastAsia="Calibri"/>
          <w:szCs w:val="28"/>
          <w:lang w:eastAsia="en-US"/>
        </w:rPr>
        <w:t xml:space="preserve"> </w:t>
      </w:r>
      <w:r w:rsidR="00E679FF" w:rsidRPr="00202116">
        <w:rPr>
          <w:rFonts w:eastAsia="Calibri"/>
          <w:szCs w:val="28"/>
          <w:lang w:eastAsia="en-US"/>
        </w:rPr>
        <w:t>внесении изменений в схему теплоснаб</w:t>
      </w:r>
      <w:r w:rsidR="000A5A4E">
        <w:rPr>
          <w:rFonts w:eastAsia="Calibri"/>
          <w:szCs w:val="28"/>
          <w:lang w:eastAsia="en-US"/>
        </w:rPr>
        <w:t xml:space="preserve">жения </w:t>
      </w:r>
      <w:r w:rsidR="00E679FF" w:rsidRPr="00202116">
        <w:rPr>
          <w:rFonts w:eastAsia="Calibri"/>
          <w:szCs w:val="28"/>
          <w:lang w:eastAsia="en-US"/>
        </w:rPr>
        <w:t>и предоставляет заявителю информацию об иных возможностях теплоснабжения подключаемого объекта;</w:t>
      </w:r>
      <w:r>
        <w:rPr>
          <w:rFonts w:eastAsia="Calibri"/>
          <w:szCs w:val="28"/>
          <w:lang w:eastAsia="en-US"/>
        </w:rPr>
        <w:t>»;</w:t>
      </w:r>
    </w:p>
    <w:p w14:paraId="407D275F" w14:textId="472340AC" w:rsidR="00667DFB" w:rsidRPr="00202116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</w:t>
      </w:r>
      <w:r w:rsidR="00083DE1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3.20.59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5FCCB237" w14:textId="28EDB1A4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3.20.59. </w:t>
      </w:r>
      <w:r w:rsidR="00E679FF" w:rsidRPr="00202116">
        <w:rPr>
          <w:rFonts w:eastAsia="Calibri"/>
          <w:szCs w:val="28"/>
          <w:lang w:eastAsia="en-US"/>
        </w:rPr>
        <w:t>предоставляет</w:t>
      </w:r>
      <w:r w:rsidR="000A5A4E">
        <w:rPr>
          <w:rFonts w:eastAsia="Calibri"/>
          <w:szCs w:val="28"/>
          <w:lang w:eastAsia="en-US"/>
        </w:rPr>
        <w:t xml:space="preserve"> </w:t>
      </w:r>
      <w:r w:rsidR="00E679FF" w:rsidRPr="00202116">
        <w:rPr>
          <w:rFonts w:eastAsia="Calibri"/>
          <w:szCs w:val="28"/>
          <w:lang w:eastAsia="en-US"/>
        </w:rPr>
        <w:t>в письменной</w:t>
      </w:r>
      <w:r w:rsidR="000A5A4E">
        <w:rPr>
          <w:rFonts w:eastAsia="Calibri"/>
          <w:szCs w:val="28"/>
          <w:lang w:eastAsia="en-US"/>
        </w:rPr>
        <w:t xml:space="preserve"> форме сведения об организации, </w:t>
      </w:r>
      <w:r w:rsidR="00E679FF" w:rsidRPr="00202116">
        <w:rPr>
          <w:rFonts w:eastAsia="Calibri"/>
          <w:szCs w:val="28"/>
          <w:lang w:eastAsia="en-US"/>
        </w:rPr>
        <w:t>в которую следует обратиться в целях за</w:t>
      </w:r>
      <w:r w:rsidR="000A5A4E">
        <w:rPr>
          <w:rFonts w:eastAsia="Calibri"/>
          <w:szCs w:val="28"/>
          <w:lang w:eastAsia="en-US"/>
        </w:rPr>
        <w:t xml:space="preserve">ключения договора о подключении к системе теплоснабжения, </w:t>
      </w:r>
      <w:r w:rsidR="00E679FF" w:rsidRPr="00202116">
        <w:rPr>
          <w:rFonts w:eastAsia="Calibri"/>
          <w:szCs w:val="28"/>
          <w:lang w:eastAsia="en-US"/>
        </w:rPr>
        <w:t>включая ее наименование и местонахождение, в случае обращения заинтересованных лиц;</w:t>
      </w:r>
      <w:r>
        <w:rPr>
          <w:rFonts w:eastAsia="Calibri"/>
          <w:szCs w:val="28"/>
          <w:lang w:eastAsia="en-US"/>
        </w:rPr>
        <w:t>»;</w:t>
      </w:r>
    </w:p>
    <w:p w14:paraId="1FD9CB2A" w14:textId="5458C720" w:rsidR="00667DFB" w:rsidRPr="00202116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</w:t>
      </w:r>
      <w:r w:rsidR="00083DE1"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3.20.60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ADDC6D7" w14:textId="4C704D26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3.20.60. </w:t>
      </w:r>
      <w:r w:rsidR="00E679FF" w:rsidRPr="00202116">
        <w:rPr>
          <w:rFonts w:eastAsia="Calibri"/>
          <w:szCs w:val="28"/>
          <w:lang w:eastAsia="en-US"/>
        </w:rPr>
        <w:t>обращается в теплоснабжающую или теплосетевую организацию, определенную в соответствии с пунктом 4 Постановления № 2115, с запросом о предоставлении информации о возможности подключения в целях, не связанных с подготовкой градостроительного план</w:t>
      </w:r>
      <w:r w:rsidR="000A5A4E">
        <w:rPr>
          <w:rFonts w:eastAsia="Calibri"/>
          <w:szCs w:val="28"/>
          <w:lang w:eastAsia="en-US"/>
        </w:rPr>
        <w:t xml:space="preserve">а земельного участка, в случаях, предусмотренных подпунктом 4 пункта 3 и </w:t>
      </w:r>
      <w:r w:rsidR="00E679FF" w:rsidRPr="00202116">
        <w:rPr>
          <w:rFonts w:eastAsia="Calibri"/>
          <w:szCs w:val="28"/>
          <w:lang w:eastAsia="en-US"/>
        </w:rPr>
        <w:t>под</w:t>
      </w:r>
      <w:r w:rsidR="000A5A4E">
        <w:rPr>
          <w:rFonts w:eastAsia="Calibri"/>
          <w:szCs w:val="28"/>
          <w:lang w:eastAsia="en-US"/>
        </w:rPr>
        <w:t xml:space="preserve">пунктом 8 пункта 4 статьи 39.11 </w:t>
      </w:r>
      <w:r w:rsidR="00E679FF" w:rsidRPr="00202116">
        <w:rPr>
          <w:rFonts w:eastAsia="Calibri"/>
          <w:szCs w:val="28"/>
          <w:lang w:eastAsia="en-US"/>
        </w:rPr>
        <w:t>Земельного кодекса Российской Федерации;</w:t>
      </w:r>
      <w:r>
        <w:rPr>
          <w:rFonts w:eastAsia="Calibri"/>
          <w:szCs w:val="28"/>
          <w:lang w:eastAsia="en-US"/>
        </w:rPr>
        <w:t>»;</w:t>
      </w:r>
    </w:p>
    <w:p w14:paraId="7E6F3CE2" w14:textId="4EE69CE8" w:rsidR="00667DFB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</w:t>
      </w:r>
      <w:r w:rsidR="00083DE1">
        <w:rPr>
          <w:rFonts w:eastAsia="Calibri"/>
          <w:szCs w:val="28"/>
          <w:lang w:eastAsia="en-US"/>
        </w:rPr>
        <w:t>9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3.20.61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921FE4C" w14:textId="07DE04B5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3.20.61. </w:t>
      </w:r>
      <w:r w:rsidR="00E679FF" w:rsidRPr="00202116">
        <w:rPr>
          <w:rFonts w:eastAsia="Calibri"/>
          <w:szCs w:val="28"/>
          <w:lang w:eastAsia="en-US"/>
        </w:rPr>
        <w:t xml:space="preserve">обращается в теплоснабжающую или теплосетевую организацию, определенную в соответствии с пунктом 4 </w:t>
      </w:r>
      <w:bookmarkStart w:id="3" w:name="_Hlk161049030"/>
      <w:r w:rsidR="00E679FF" w:rsidRPr="00202116">
        <w:rPr>
          <w:rFonts w:eastAsia="Calibri"/>
          <w:szCs w:val="28"/>
          <w:lang w:eastAsia="en-US"/>
        </w:rPr>
        <w:t>Постановления № 2115</w:t>
      </w:r>
      <w:bookmarkEnd w:id="3"/>
      <w:r w:rsidR="00E679FF" w:rsidRPr="00202116">
        <w:rPr>
          <w:rFonts w:eastAsia="Calibri"/>
          <w:szCs w:val="28"/>
          <w:lang w:eastAsia="en-US"/>
        </w:rPr>
        <w:t>, с запросом о предоставлении технических условий подключения;</w:t>
      </w:r>
      <w:r>
        <w:rPr>
          <w:rFonts w:eastAsia="Calibri"/>
          <w:szCs w:val="28"/>
          <w:lang w:eastAsia="en-US"/>
        </w:rPr>
        <w:t>»;</w:t>
      </w:r>
    </w:p>
    <w:p w14:paraId="6B6740A2" w14:textId="2D09DDF5" w:rsidR="00667DFB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50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3.20.62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68257B6E" w14:textId="3F57A225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3.20.62. </w:t>
      </w:r>
      <w:r w:rsidR="00E679FF" w:rsidRPr="00202116">
        <w:rPr>
          <w:rFonts w:eastAsia="Calibri"/>
          <w:szCs w:val="28"/>
          <w:lang w:eastAsia="en-US"/>
        </w:rPr>
        <w:t>обращается для заключения договора о подключении к теплоснабжающей или теплосетевой организации, в случаях предусмотренных Постановлением № 2115</w:t>
      </w:r>
      <w:r w:rsidR="00E679FF">
        <w:rPr>
          <w:rFonts w:eastAsia="Calibri"/>
          <w:szCs w:val="28"/>
          <w:lang w:eastAsia="en-US"/>
        </w:rPr>
        <w:t>;</w:t>
      </w:r>
      <w:r>
        <w:rPr>
          <w:rFonts w:eastAsia="Calibri"/>
          <w:szCs w:val="28"/>
          <w:lang w:eastAsia="en-US"/>
        </w:rPr>
        <w:t>»;</w:t>
      </w:r>
    </w:p>
    <w:p w14:paraId="1FF442CE" w14:textId="04F0E5DB" w:rsidR="00667DFB" w:rsidRPr="00667DFB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51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3.20.63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00FD124B" w14:textId="3A42D7F1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3.20.63. </w:t>
      </w:r>
      <w:r w:rsidR="00E679FF" w:rsidRPr="00202116">
        <w:rPr>
          <w:rFonts w:eastAsia="Calibri"/>
          <w:szCs w:val="28"/>
          <w:lang w:eastAsia="en-US"/>
        </w:rPr>
        <w:t>согласовывает теплоснабжающей организации размер ограничиваемой нагрузки потребителей, в случаях предусмотренных Правилами (п. 106 Правил);</w:t>
      </w:r>
      <w:r>
        <w:rPr>
          <w:rFonts w:eastAsia="Calibri"/>
          <w:szCs w:val="28"/>
          <w:lang w:eastAsia="en-US"/>
        </w:rPr>
        <w:t>»;</w:t>
      </w:r>
    </w:p>
    <w:p w14:paraId="3162F94A" w14:textId="1950928D" w:rsidR="00667DFB" w:rsidRPr="00202116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52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3.20.64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07B366DF" w14:textId="7617A540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3.20.64. </w:t>
      </w:r>
      <w:r w:rsidR="00E679FF" w:rsidRPr="00202116">
        <w:rPr>
          <w:rFonts w:eastAsia="Calibri"/>
          <w:szCs w:val="28"/>
          <w:lang w:eastAsia="en-US"/>
        </w:rPr>
        <w:t>согласовывает перечень потребителей, не</w:t>
      </w:r>
      <w:r w:rsidR="000A5A4E">
        <w:rPr>
          <w:rFonts w:eastAsia="Calibri"/>
          <w:szCs w:val="28"/>
          <w:lang w:eastAsia="en-US"/>
        </w:rPr>
        <w:t xml:space="preserve"> подлежащих включению в графики </w:t>
      </w:r>
      <w:r w:rsidR="00E679FF" w:rsidRPr="00202116">
        <w:rPr>
          <w:rFonts w:eastAsia="Calibri"/>
          <w:szCs w:val="28"/>
          <w:lang w:eastAsia="en-US"/>
        </w:rPr>
        <w:t>ограничений потребителей (п.</w:t>
      </w:r>
      <w:r w:rsidR="000A5A4E">
        <w:rPr>
          <w:rFonts w:eastAsia="Calibri"/>
          <w:szCs w:val="28"/>
          <w:lang w:eastAsia="en-US"/>
        </w:rPr>
        <w:t xml:space="preserve"> </w:t>
      </w:r>
      <w:r w:rsidR="00E679FF" w:rsidRPr="00202116">
        <w:rPr>
          <w:rFonts w:eastAsia="Calibri"/>
          <w:szCs w:val="28"/>
          <w:lang w:eastAsia="en-US"/>
        </w:rPr>
        <w:t>107 Правил);</w:t>
      </w:r>
      <w:r>
        <w:rPr>
          <w:rFonts w:eastAsia="Calibri"/>
          <w:szCs w:val="28"/>
          <w:lang w:eastAsia="en-US"/>
        </w:rPr>
        <w:t>»;</w:t>
      </w:r>
    </w:p>
    <w:p w14:paraId="228B77E0" w14:textId="6883DCFC" w:rsidR="00667DFB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53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3.20.65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087E1F28" w14:textId="7748182B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3.20.65. </w:t>
      </w:r>
      <w:r w:rsidR="00E679FF" w:rsidRPr="00202116">
        <w:rPr>
          <w:rFonts w:eastAsia="Calibri"/>
          <w:szCs w:val="28"/>
          <w:lang w:eastAsia="en-US"/>
        </w:rPr>
        <w:t>рассматривает разногласия между теплоснабжающей организацией и потребителем в части размеров и очередности о</w:t>
      </w:r>
      <w:r w:rsidR="000A5A4E">
        <w:rPr>
          <w:rFonts w:eastAsia="Calibri"/>
          <w:szCs w:val="28"/>
          <w:lang w:eastAsia="en-US"/>
        </w:rPr>
        <w:t xml:space="preserve">граничений, включаемых в график </w:t>
      </w:r>
      <w:r w:rsidR="00E679FF" w:rsidRPr="00202116">
        <w:rPr>
          <w:rFonts w:eastAsia="Calibri"/>
          <w:szCs w:val="28"/>
          <w:lang w:eastAsia="en-US"/>
        </w:rPr>
        <w:t>ограничиваемых нагрузок (п. 107 Правил);</w:t>
      </w:r>
      <w:r>
        <w:rPr>
          <w:rFonts w:eastAsia="Calibri"/>
          <w:szCs w:val="28"/>
          <w:lang w:eastAsia="en-US"/>
        </w:rPr>
        <w:t>»;</w:t>
      </w:r>
    </w:p>
    <w:p w14:paraId="2ADB44EE" w14:textId="0F6C8DDC" w:rsidR="00667DFB" w:rsidRPr="00202116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1.5</w:t>
      </w:r>
      <w:r w:rsidR="00083DE1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3.20.66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697DEB9A" w14:textId="16658F55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3.20.66. </w:t>
      </w:r>
      <w:r w:rsidR="00E679FF" w:rsidRPr="00202116">
        <w:rPr>
          <w:rFonts w:eastAsia="Calibri"/>
          <w:szCs w:val="28"/>
          <w:lang w:eastAsia="en-US"/>
        </w:rPr>
        <w:t>принимает решение о введении в действие единой теплоснабжающей организацией графики ограничений потребителей в случае угрозы возникновения аварийной ситуации (п. 108 Правил);</w:t>
      </w:r>
      <w:r>
        <w:rPr>
          <w:rFonts w:eastAsia="Calibri"/>
          <w:szCs w:val="28"/>
          <w:lang w:eastAsia="en-US"/>
        </w:rPr>
        <w:t>»;</w:t>
      </w:r>
    </w:p>
    <w:p w14:paraId="51387A6F" w14:textId="37D5D2CB" w:rsidR="00667DFB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1.5</w:t>
      </w:r>
      <w:r w:rsidR="00083DE1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3.20.67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1EC45FA2" w14:textId="7A08C8A0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3.20.67. </w:t>
      </w:r>
      <w:r w:rsidR="00E679FF" w:rsidRPr="00202116">
        <w:rPr>
          <w:rFonts w:eastAsia="Calibri"/>
          <w:szCs w:val="28"/>
          <w:lang w:eastAsia="en-US"/>
        </w:rPr>
        <w:t>рассматривает разногласия, возникающие при заключении и исполнении соглашения об управлении системой теплоснабжения (п. 119 Правил);</w:t>
      </w:r>
      <w:r>
        <w:rPr>
          <w:rFonts w:eastAsia="Calibri"/>
          <w:szCs w:val="28"/>
          <w:lang w:eastAsia="en-US"/>
        </w:rPr>
        <w:t>»;</w:t>
      </w:r>
    </w:p>
    <w:p w14:paraId="3E05A254" w14:textId="45C90D64" w:rsidR="00667DFB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1.5</w:t>
      </w:r>
      <w:r w:rsidR="00083DE1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3.20.68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6E957C33" w14:textId="6B135B0D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3.20.68. </w:t>
      </w:r>
      <w:r w:rsidR="00E679FF" w:rsidRPr="00202116">
        <w:rPr>
          <w:rFonts w:eastAsia="Calibri"/>
          <w:szCs w:val="28"/>
          <w:lang w:eastAsia="en-US"/>
        </w:rPr>
        <w:t xml:space="preserve">предоставляет органам государственной власти Пермского края сведения, необходимые для проведения анализа и оценки надежности теплоснабжения на территории </w:t>
      </w:r>
      <w:r w:rsidR="00E679FF">
        <w:rPr>
          <w:rFonts w:eastAsia="Calibri"/>
          <w:szCs w:val="28"/>
          <w:lang w:eastAsia="en-US"/>
        </w:rPr>
        <w:t>округа</w:t>
      </w:r>
      <w:r w:rsidR="00E679FF" w:rsidRPr="00202116">
        <w:rPr>
          <w:rFonts w:eastAsia="Calibri"/>
          <w:szCs w:val="28"/>
          <w:lang w:eastAsia="en-US"/>
        </w:rPr>
        <w:t xml:space="preserve"> (п. 122 Правил);</w:t>
      </w:r>
      <w:r>
        <w:rPr>
          <w:rFonts w:eastAsia="Calibri"/>
          <w:szCs w:val="28"/>
          <w:lang w:eastAsia="en-US"/>
        </w:rPr>
        <w:t>»;</w:t>
      </w:r>
    </w:p>
    <w:p w14:paraId="4DE4DBD1" w14:textId="0148C33B" w:rsidR="00667DFB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1.5</w:t>
      </w:r>
      <w:r w:rsidR="00083DE1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="00AB4331">
        <w:rPr>
          <w:szCs w:val="28"/>
        </w:rPr>
        <w:t xml:space="preserve"> </w:t>
      </w:r>
      <w:r w:rsidRPr="00295375">
        <w:rPr>
          <w:szCs w:val="28"/>
        </w:rPr>
        <w:t xml:space="preserve">раздела 3 </w:t>
      </w:r>
      <w:r>
        <w:rPr>
          <w:szCs w:val="28"/>
        </w:rPr>
        <w:t xml:space="preserve">дополнить подпунктом 3.20.69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77CAB320" w14:textId="6AC61486" w:rsidR="00E679FF" w:rsidRDefault="00667DF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3.20.69. </w:t>
      </w:r>
      <w:r w:rsidR="00E679FF" w:rsidRPr="00202116">
        <w:rPr>
          <w:rFonts w:eastAsia="Calibri"/>
          <w:szCs w:val="28"/>
          <w:lang w:eastAsia="en-US"/>
        </w:rPr>
        <w:t xml:space="preserve">рассматривает разногласия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 </w:t>
      </w:r>
      <w:proofErr w:type="gramStart"/>
      <w:r w:rsidR="00E679FF" w:rsidRPr="00202116">
        <w:rPr>
          <w:rFonts w:eastAsia="Calibri"/>
          <w:szCs w:val="28"/>
          <w:lang w:eastAsia="en-US"/>
        </w:rPr>
        <w:t>в по</w:t>
      </w:r>
      <w:r w:rsidR="000A5A4E">
        <w:rPr>
          <w:rFonts w:eastAsia="Calibri"/>
          <w:szCs w:val="28"/>
          <w:lang w:eastAsia="en-US"/>
        </w:rPr>
        <w:t>рядке</w:t>
      </w:r>
      <w:proofErr w:type="gramEnd"/>
      <w:r w:rsidR="000A5A4E">
        <w:rPr>
          <w:rFonts w:eastAsia="Calibri"/>
          <w:szCs w:val="28"/>
          <w:lang w:eastAsia="en-US"/>
        </w:rPr>
        <w:t xml:space="preserve"> установленном разделом XI</w:t>
      </w:r>
      <w:r w:rsidR="00E679FF" w:rsidRPr="00202116">
        <w:rPr>
          <w:rFonts w:eastAsia="Calibri"/>
          <w:szCs w:val="28"/>
          <w:lang w:eastAsia="en-US"/>
        </w:rPr>
        <w:t xml:space="preserve"> Правил (п. 124(3) Правил);</w:t>
      </w:r>
      <w:r>
        <w:rPr>
          <w:rFonts w:eastAsia="Calibri"/>
          <w:szCs w:val="28"/>
          <w:lang w:eastAsia="en-US"/>
        </w:rPr>
        <w:t>»;</w:t>
      </w:r>
    </w:p>
    <w:p w14:paraId="0E28607D" w14:textId="54EE0A24" w:rsidR="00C5117B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1.5</w:t>
      </w:r>
      <w:r w:rsidR="00083DE1">
        <w:rPr>
          <w:szCs w:val="28"/>
        </w:rPr>
        <w:t>8</w:t>
      </w:r>
      <w:r>
        <w:rPr>
          <w:szCs w:val="28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3.20.70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646C38B" w14:textId="5EB19AED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3.20.70. </w:t>
      </w:r>
      <w:r w:rsidR="00E679FF" w:rsidRPr="00202116">
        <w:rPr>
          <w:rFonts w:eastAsia="Calibri"/>
          <w:szCs w:val="28"/>
          <w:lang w:eastAsia="en-US"/>
        </w:rPr>
        <w:t>рассматривает обращения потребителей по вопросам надежности теплоснабжения в порядке, предусмотренном разделом XI Правил;</w:t>
      </w:r>
      <w:r>
        <w:rPr>
          <w:rFonts w:eastAsia="Calibri"/>
          <w:szCs w:val="28"/>
          <w:lang w:eastAsia="en-US"/>
        </w:rPr>
        <w:t>»;</w:t>
      </w:r>
    </w:p>
    <w:p w14:paraId="5E916CA2" w14:textId="4B07E1D1" w:rsidR="00C5117B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1.5</w:t>
      </w:r>
      <w:r w:rsidR="00083DE1">
        <w:rPr>
          <w:rFonts w:eastAsia="Calibri"/>
          <w:szCs w:val="28"/>
          <w:lang w:eastAsia="en-US"/>
        </w:rPr>
        <w:t>9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3.20.71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53C87B25" w14:textId="440DBE63" w:rsidR="00E679FF" w:rsidRDefault="004C0454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3.20.71. </w:t>
      </w:r>
      <w:r w:rsidR="00E679FF" w:rsidRPr="00202116">
        <w:rPr>
          <w:rFonts w:eastAsia="Calibri"/>
          <w:szCs w:val="28"/>
          <w:lang w:eastAsia="en-US"/>
        </w:rPr>
        <w:t>назначает должностное лицо, осуществляющее ежедневное, а в течение отопительного периода - круглосуточное принятие и рассмотрение обращений потребителей (п.125 Правил);</w:t>
      </w:r>
      <w:r w:rsidR="00C5117B">
        <w:rPr>
          <w:rFonts w:eastAsia="Calibri"/>
          <w:szCs w:val="28"/>
          <w:lang w:eastAsia="en-US"/>
        </w:rPr>
        <w:t>»;</w:t>
      </w:r>
    </w:p>
    <w:p w14:paraId="5E4DC490" w14:textId="77AB93FA" w:rsidR="00C5117B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</w:t>
      </w:r>
      <w:r w:rsidR="00083DE1">
        <w:rPr>
          <w:szCs w:val="28"/>
        </w:rPr>
        <w:t>60</w:t>
      </w:r>
      <w:r>
        <w:rPr>
          <w:szCs w:val="28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3.20.72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D291780" w14:textId="3537D134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3.20.72. </w:t>
      </w:r>
      <w:r w:rsidR="00E679FF" w:rsidRPr="00202116">
        <w:rPr>
          <w:rFonts w:eastAsia="Calibri"/>
          <w:szCs w:val="28"/>
          <w:lang w:eastAsia="en-US"/>
        </w:rPr>
        <w:t>размещает на официальном сайте Пермского муниципального округа</w:t>
      </w:r>
      <w:r w:rsidR="00E679FF">
        <w:rPr>
          <w:rFonts w:eastAsia="Calibri"/>
          <w:szCs w:val="28"/>
          <w:lang w:eastAsia="en-US"/>
        </w:rPr>
        <w:t xml:space="preserve"> Пермского края</w:t>
      </w:r>
      <w:r w:rsidR="00E679FF" w:rsidRPr="00202116">
        <w:rPr>
          <w:rFonts w:eastAsia="Calibri"/>
          <w:szCs w:val="28"/>
          <w:lang w:eastAsia="en-US"/>
        </w:rPr>
        <w:t>, а также у себя в местах приема граждан, информацию о порядке подачи обращений потребителей и перечне необходимых документов (п. 125 Правил);</w:t>
      </w:r>
      <w:r>
        <w:rPr>
          <w:rFonts w:eastAsia="Calibri"/>
          <w:szCs w:val="28"/>
          <w:lang w:eastAsia="en-US"/>
        </w:rPr>
        <w:t>»;</w:t>
      </w:r>
    </w:p>
    <w:p w14:paraId="39618A03" w14:textId="3B8AAC1E" w:rsidR="00C5117B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61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3.20.73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C777A45" w14:textId="7C310594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3.20.73. </w:t>
      </w:r>
      <w:r w:rsidR="00E679FF" w:rsidRPr="00202116">
        <w:rPr>
          <w:rFonts w:eastAsia="Calibri"/>
          <w:szCs w:val="28"/>
          <w:lang w:eastAsia="en-US"/>
        </w:rPr>
        <w:t>публикует на официальном сайте Пермского муниципального округа</w:t>
      </w:r>
      <w:r w:rsidR="00E679FF">
        <w:rPr>
          <w:rFonts w:eastAsia="Calibri"/>
          <w:szCs w:val="28"/>
          <w:lang w:eastAsia="en-US"/>
        </w:rPr>
        <w:t xml:space="preserve"> Пермского края</w:t>
      </w:r>
      <w:r w:rsidR="000A5A4E">
        <w:rPr>
          <w:rFonts w:eastAsia="Calibri"/>
          <w:szCs w:val="28"/>
          <w:lang w:eastAsia="en-US"/>
        </w:rPr>
        <w:t xml:space="preserve">, </w:t>
      </w:r>
      <w:r w:rsidR="00E679FF" w:rsidRPr="00202116">
        <w:rPr>
          <w:rFonts w:eastAsia="Calibri"/>
          <w:szCs w:val="28"/>
          <w:lang w:eastAsia="en-US"/>
        </w:rPr>
        <w:t>е</w:t>
      </w:r>
      <w:r w:rsidR="000A5A4E">
        <w:rPr>
          <w:rFonts w:eastAsia="Calibri"/>
          <w:szCs w:val="28"/>
          <w:lang w:eastAsia="en-US"/>
        </w:rPr>
        <w:t xml:space="preserve">жегодно, не позднее 1 мая года, следующего за отчетным годом, в </w:t>
      </w:r>
      <w:r w:rsidR="00E679FF" w:rsidRPr="00202116">
        <w:rPr>
          <w:rFonts w:eastAsia="Calibri"/>
          <w:szCs w:val="28"/>
          <w:lang w:eastAsia="en-US"/>
        </w:rPr>
        <w:t>ценовых зонах теплоснабжения,</w:t>
      </w:r>
      <w:r w:rsidR="000A5A4E">
        <w:rPr>
          <w:rFonts w:eastAsia="Calibri"/>
          <w:szCs w:val="28"/>
          <w:lang w:eastAsia="en-US"/>
        </w:rPr>
        <w:t xml:space="preserve"> </w:t>
      </w:r>
      <w:r w:rsidR="00E679FF" w:rsidRPr="00202116">
        <w:rPr>
          <w:rFonts w:eastAsia="Calibri"/>
          <w:szCs w:val="28"/>
          <w:lang w:eastAsia="en-US"/>
        </w:rPr>
        <w:t>отчетную информацию о выполнении соглашения об исполнении схемы теплоснабжения, заключенного с едино</w:t>
      </w:r>
      <w:r w:rsidR="000A5A4E">
        <w:rPr>
          <w:rFonts w:eastAsia="Calibri"/>
          <w:szCs w:val="28"/>
          <w:lang w:eastAsia="en-US"/>
        </w:rPr>
        <w:t xml:space="preserve">й теплоснабжающей организацией, </w:t>
      </w:r>
      <w:r w:rsidR="00E679FF" w:rsidRPr="00202116">
        <w:rPr>
          <w:rFonts w:eastAsia="Calibri"/>
          <w:szCs w:val="28"/>
          <w:lang w:eastAsia="en-US"/>
        </w:rPr>
        <w:t>в целях информирования потребителей по вопросам надежности теплоснабжения потребителей (п. 125 Правил);</w:t>
      </w:r>
      <w:r>
        <w:rPr>
          <w:rFonts w:eastAsia="Calibri"/>
          <w:szCs w:val="28"/>
          <w:lang w:eastAsia="en-US"/>
        </w:rPr>
        <w:t>»;</w:t>
      </w:r>
    </w:p>
    <w:p w14:paraId="3857DB49" w14:textId="5EC54CDB" w:rsidR="00C5117B" w:rsidRPr="00202116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</w:t>
      </w:r>
      <w:r w:rsidR="00083DE1">
        <w:rPr>
          <w:szCs w:val="28"/>
        </w:rPr>
        <w:t>62</w:t>
      </w:r>
      <w:r>
        <w:rPr>
          <w:szCs w:val="28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="00AB4331">
        <w:rPr>
          <w:szCs w:val="28"/>
        </w:rPr>
        <w:t xml:space="preserve"> </w:t>
      </w:r>
      <w:r w:rsidRPr="00295375">
        <w:rPr>
          <w:szCs w:val="28"/>
        </w:rPr>
        <w:t xml:space="preserve">раздела 3 </w:t>
      </w:r>
      <w:r>
        <w:rPr>
          <w:szCs w:val="28"/>
        </w:rPr>
        <w:t xml:space="preserve">дополнить подпунктом 3.20.74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E9A6AB4" w14:textId="6D566DE7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3.20.74. </w:t>
      </w:r>
      <w:r w:rsidR="000A5A4E">
        <w:rPr>
          <w:rFonts w:eastAsia="Calibri"/>
          <w:szCs w:val="28"/>
          <w:lang w:eastAsia="en-US"/>
        </w:rPr>
        <w:t xml:space="preserve">согласовывает вывод в ремонт </w:t>
      </w:r>
      <w:r w:rsidR="00E679FF" w:rsidRPr="00202116">
        <w:rPr>
          <w:rFonts w:eastAsia="Calibri"/>
          <w:szCs w:val="28"/>
          <w:lang w:eastAsia="en-US"/>
        </w:rPr>
        <w:t>источников тепловой энергии и тепловых сетей в соответствии с Постановлением № 1130;</w:t>
      </w:r>
      <w:r>
        <w:rPr>
          <w:rFonts w:eastAsia="Calibri"/>
          <w:szCs w:val="28"/>
          <w:lang w:eastAsia="en-US"/>
        </w:rPr>
        <w:t>»;</w:t>
      </w:r>
    </w:p>
    <w:p w14:paraId="43F84BD1" w14:textId="2A8F4485" w:rsidR="00C5117B" w:rsidRPr="00202116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1.6</w:t>
      </w:r>
      <w:r w:rsidR="00083DE1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3.20.75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7E47AC0B" w14:textId="4C3BE1F6" w:rsidR="004C0454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3.20.75. </w:t>
      </w:r>
      <w:r w:rsidR="00E679FF" w:rsidRPr="00202116">
        <w:rPr>
          <w:rFonts w:eastAsia="Calibri"/>
          <w:szCs w:val="28"/>
          <w:lang w:eastAsia="en-US"/>
        </w:rPr>
        <w:t>согл</w:t>
      </w:r>
      <w:r w:rsidR="000A5A4E">
        <w:rPr>
          <w:rFonts w:eastAsia="Calibri"/>
          <w:szCs w:val="28"/>
          <w:lang w:eastAsia="en-US"/>
        </w:rPr>
        <w:t xml:space="preserve">асовывает вывод из эксплуатации </w:t>
      </w:r>
      <w:r w:rsidR="00E679FF" w:rsidRPr="00202116">
        <w:rPr>
          <w:rFonts w:eastAsia="Calibri"/>
          <w:szCs w:val="28"/>
          <w:lang w:eastAsia="en-US"/>
        </w:rPr>
        <w:t>источников те</w:t>
      </w:r>
      <w:r w:rsidR="000A5A4E">
        <w:rPr>
          <w:rFonts w:eastAsia="Calibri"/>
          <w:szCs w:val="28"/>
          <w:lang w:eastAsia="en-US"/>
        </w:rPr>
        <w:t xml:space="preserve">пловой энергии и тепловых сетей </w:t>
      </w:r>
      <w:r w:rsidR="00E679FF" w:rsidRPr="00202116">
        <w:rPr>
          <w:rFonts w:eastAsia="Calibri"/>
          <w:szCs w:val="28"/>
          <w:lang w:eastAsia="en-US"/>
        </w:rPr>
        <w:t>в соответствии с Постановлением № 1130;</w:t>
      </w:r>
      <w:r>
        <w:rPr>
          <w:rFonts w:eastAsia="Calibri"/>
          <w:szCs w:val="28"/>
          <w:lang w:eastAsia="en-US"/>
        </w:rPr>
        <w:t>»;</w:t>
      </w:r>
    </w:p>
    <w:p w14:paraId="0AA0216C" w14:textId="0BDCDA68" w:rsidR="00C5117B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1.6</w:t>
      </w:r>
      <w:r w:rsidR="00083DE1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3.20.76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00B0259" w14:textId="09864BD5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>3.20.76. с</w:t>
      </w:r>
      <w:r w:rsidR="00E679FF" w:rsidRPr="00202116">
        <w:rPr>
          <w:rFonts w:eastAsia="Calibri"/>
          <w:szCs w:val="28"/>
          <w:lang w:eastAsia="en-US"/>
        </w:rPr>
        <w:t>огласовывает в соответствии с Постановлением № 1130 вывод в ремонт и из эксплуатации оборудования электростанции, функционирующей в режиме комбинированной выработки электрической и тепловой энергии, включенного в перечень объектов диспетчеризации субъекта оперативно-диспетчерского управления в электроэнергетике, а также вывод из эксплуатации электростанции, функционирующей в режиме комбинированной выработки электрической и тепловой энергии, установленной мощностью 5 МВт и более;</w:t>
      </w:r>
      <w:r>
        <w:rPr>
          <w:rFonts w:eastAsia="Calibri"/>
          <w:szCs w:val="28"/>
          <w:lang w:eastAsia="en-US"/>
        </w:rPr>
        <w:t>»;</w:t>
      </w:r>
    </w:p>
    <w:p w14:paraId="0017E580" w14:textId="3EAC8418" w:rsidR="00C5117B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1.6</w:t>
      </w:r>
      <w:r w:rsidR="00083DE1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3.20.77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3165D8A4" w14:textId="66167B8A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3.20.77. </w:t>
      </w:r>
      <w:r w:rsidR="000A5A4E">
        <w:rPr>
          <w:rFonts w:eastAsia="Calibri"/>
          <w:szCs w:val="28"/>
          <w:lang w:eastAsia="en-US"/>
        </w:rPr>
        <w:t xml:space="preserve">направляет информацию о </w:t>
      </w:r>
      <w:r w:rsidR="00E679FF" w:rsidRPr="00202116">
        <w:rPr>
          <w:rFonts w:eastAsia="Calibri"/>
          <w:szCs w:val="28"/>
          <w:lang w:eastAsia="en-US"/>
        </w:rPr>
        <w:t>выводе из эксплуатации источников тепловой энергии и тепловых сетей, функционирующих в ценовых зонах теплоснабжения, собственниками или иным законными владельцами, указанных объектов до окончания переходного периода и при этом срок вывода объектов из эксплуатации планируется после окончания переходного периода, в единую теплоснабжающую организацию, в зоне деятельности которой находятся такие объекты;</w:t>
      </w:r>
      <w:r>
        <w:rPr>
          <w:rFonts w:eastAsia="Calibri"/>
          <w:szCs w:val="28"/>
          <w:lang w:eastAsia="en-US"/>
        </w:rPr>
        <w:t>»;</w:t>
      </w:r>
    </w:p>
    <w:p w14:paraId="65D0AD16" w14:textId="6D4BCC03" w:rsidR="00C5117B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1.6</w:t>
      </w:r>
      <w:r w:rsidR="00083DE1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3.20.78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2B34C9EC" w14:textId="1D30CF7F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3.20.78. </w:t>
      </w:r>
      <w:r w:rsidR="00433E07">
        <w:rPr>
          <w:rFonts w:eastAsia="Calibri"/>
          <w:szCs w:val="28"/>
          <w:lang w:eastAsia="en-US"/>
        </w:rPr>
        <w:t xml:space="preserve">предоставляет </w:t>
      </w:r>
      <w:r w:rsidR="00E679FF" w:rsidRPr="00202116">
        <w:rPr>
          <w:rFonts w:eastAsia="Calibri"/>
          <w:szCs w:val="28"/>
          <w:lang w:eastAsia="en-US"/>
        </w:rPr>
        <w:t>предложения по проекту плана еди</w:t>
      </w:r>
      <w:r w:rsidR="00433E07">
        <w:rPr>
          <w:rFonts w:eastAsia="Calibri"/>
          <w:szCs w:val="28"/>
          <w:lang w:eastAsia="en-US"/>
        </w:rPr>
        <w:t xml:space="preserve">ной теплоснабжающей организации о выводе в ремонт </w:t>
      </w:r>
      <w:r w:rsidR="00E679FF" w:rsidRPr="00202116">
        <w:rPr>
          <w:rFonts w:eastAsia="Calibri"/>
          <w:szCs w:val="28"/>
          <w:lang w:eastAsia="en-US"/>
        </w:rPr>
        <w:t>источников тепловой энергии и тепловых сетей, функционирующих в ценовых зонах теплоснабжения, после окончания переходного периода;</w:t>
      </w:r>
      <w:r>
        <w:rPr>
          <w:rFonts w:eastAsia="Calibri"/>
          <w:szCs w:val="28"/>
          <w:lang w:eastAsia="en-US"/>
        </w:rPr>
        <w:t>»;</w:t>
      </w:r>
    </w:p>
    <w:p w14:paraId="6C5A6ADF" w14:textId="63C534B0" w:rsidR="00C5117B" w:rsidRPr="00202116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1.6</w:t>
      </w:r>
      <w:r w:rsidR="00083DE1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3.20.79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23331B02" w14:textId="6F8F748E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3.20.79. </w:t>
      </w:r>
      <w:r w:rsidR="00433E07">
        <w:rPr>
          <w:rFonts w:eastAsia="Calibri"/>
          <w:szCs w:val="28"/>
          <w:lang w:eastAsia="en-US"/>
        </w:rPr>
        <w:t xml:space="preserve">участвует в работе комиссии </w:t>
      </w:r>
      <w:r w:rsidR="00E679FF" w:rsidRPr="00202116">
        <w:rPr>
          <w:rFonts w:eastAsia="Calibri"/>
          <w:szCs w:val="28"/>
          <w:lang w:eastAsia="en-US"/>
        </w:rPr>
        <w:t>по расследованию причин аварийной ситуации при теплоснабжении в случаях, предусмотренных Постановлением № 1014;</w:t>
      </w:r>
      <w:r>
        <w:rPr>
          <w:rFonts w:eastAsia="Calibri"/>
          <w:szCs w:val="28"/>
          <w:lang w:eastAsia="en-US"/>
        </w:rPr>
        <w:t>»;</w:t>
      </w:r>
    </w:p>
    <w:p w14:paraId="210AA370" w14:textId="19A6157C" w:rsidR="00C5117B" w:rsidRPr="00C5117B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1.6</w:t>
      </w:r>
      <w:r w:rsidR="00083DE1"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3.20.80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7A9FDF02" w14:textId="7988AD18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3.20.80. </w:t>
      </w:r>
      <w:r w:rsidR="00E679FF">
        <w:rPr>
          <w:rFonts w:eastAsia="Calibri"/>
          <w:szCs w:val="28"/>
          <w:lang w:eastAsia="en-US"/>
        </w:rPr>
        <w:t xml:space="preserve">готовит </w:t>
      </w:r>
      <w:r w:rsidR="00E679FF" w:rsidRPr="00202116">
        <w:rPr>
          <w:rFonts w:eastAsia="Calibri"/>
          <w:szCs w:val="28"/>
          <w:lang w:eastAsia="en-US"/>
        </w:rPr>
        <w:t>предложение</w:t>
      </w:r>
      <w:r w:rsidR="00E679FF">
        <w:rPr>
          <w:rFonts w:eastAsia="Calibri"/>
          <w:szCs w:val="28"/>
          <w:lang w:eastAsia="en-US"/>
        </w:rPr>
        <w:t xml:space="preserve"> </w:t>
      </w:r>
      <w:r w:rsidR="00433E07">
        <w:rPr>
          <w:rFonts w:eastAsia="Calibri"/>
          <w:szCs w:val="28"/>
          <w:lang w:eastAsia="en-US"/>
        </w:rPr>
        <w:t xml:space="preserve">об отмене </w:t>
      </w:r>
      <w:r w:rsidR="00E679FF" w:rsidRPr="00202116">
        <w:rPr>
          <w:rFonts w:eastAsia="Calibri"/>
          <w:szCs w:val="28"/>
          <w:lang w:eastAsia="en-US"/>
        </w:rPr>
        <w:t>регулирования тарифов в сфере теплоснабжения, согласовывает</w:t>
      </w:r>
      <w:r w:rsidR="00E679FF">
        <w:rPr>
          <w:rFonts w:eastAsia="Calibri"/>
          <w:szCs w:val="28"/>
          <w:lang w:eastAsia="en-US"/>
        </w:rPr>
        <w:t xml:space="preserve"> </w:t>
      </w:r>
      <w:r w:rsidR="00433E07">
        <w:rPr>
          <w:rFonts w:eastAsia="Calibri"/>
          <w:szCs w:val="28"/>
          <w:lang w:eastAsia="en-US"/>
        </w:rPr>
        <w:t xml:space="preserve">отмену </w:t>
      </w:r>
      <w:r w:rsidR="00E679FF" w:rsidRPr="00202116">
        <w:rPr>
          <w:rFonts w:eastAsia="Calibri"/>
          <w:szCs w:val="28"/>
          <w:lang w:eastAsia="en-US"/>
        </w:rPr>
        <w:t>регулирования тарифов в сфере теплоснабжения в случаях</w:t>
      </w:r>
      <w:r w:rsidR="00433E07">
        <w:rPr>
          <w:rFonts w:eastAsia="Calibri"/>
          <w:szCs w:val="28"/>
          <w:lang w:eastAsia="en-US"/>
        </w:rPr>
        <w:t>,</w:t>
      </w:r>
      <w:r w:rsidR="00E679FF" w:rsidRPr="00202116">
        <w:rPr>
          <w:rFonts w:eastAsia="Calibri"/>
          <w:szCs w:val="28"/>
          <w:lang w:eastAsia="en-US"/>
        </w:rPr>
        <w:t xml:space="preserve"> предусмотренных Законом;</w:t>
      </w:r>
      <w:r>
        <w:rPr>
          <w:rFonts w:eastAsia="Calibri"/>
          <w:szCs w:val="28"/>
          <w:lang w:eastAsia="en-US"/>
        </w:rPr>
        <w:t>»;</w:t>
      </w:r>
    </w:p>
    <w:p w14:paraId="1CE4A2A0" w14:textId="08FE09DC" w:rsidR="00C5117B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1.6</w:t>
      </w:r>
      <w:r w:rsidR="00083DE1">
        <w:rPr>
          <w:rFonts w:eastAsia="Calibri"/>
          <w:szCs w:val="28"/>
          <w:lang w:eastAsia="en-US"/>
        </w:rPr>
        <w:t>9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3.20.81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623B5446" w14:textId="70664F80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3.20.81. </w:t>
      </w:r>
      <w:r w:rsidR="00E679FF" w:rsidRPr="00202116">
        <w:rPr>
          <w:rFonts w:eastAsia="Calibri"/>
          <w:szCs w:val="28"/>
          <w:lang w:eastAsia="en-US"/>
        </w:rPr>
        <w:t>принимает решения об определении организации по содержанию и обслуживанию бесхозяйных сетей;</w:t>
      </w:r>
      <w:r>
        <w:rPr>
          <w:rFonts w:eastAsia="Calibri"/>
          <w:szCs w:val="28"/>
          <w:lang w:eastAsia="en-US"/>
        </w:rPr>
        <w:t>»;</w:t>
      </w:r>
    </w:p>
    <w:p w14:paraId="2004D4F7" w14:textId="5E663ED3" w:rsidR="00C5117B" w:rsidRPr="00202116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70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3.20.82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191CE7B6" w14:textId="1FAECF7A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3.20.82. </w:t>
      </w:r>
      <w:r w:rsidR="00E679FF" w:rsidRPr="00202116">
        <w:rPr>
          <w:rFonts w:eastAsia="Calibri"/>
          <w:szCs w:val="28"/>
          <w:lang w:eastAsia="en-US"/>
        </w:rPr>
        <w:t>уведомляет орган государственного энергетического надзора о выявлении бесхозяйного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 теплоснабжения до назначения организации, которая будет осуществлять содержание и обслуживание бесхозяйного объекта теплоснабжения;</w:t>
      </w:r>
      <w:r>
        <w:rPr>
          <w:rFonts w:eastAsia="Calibri"/>
          <w:szCs w:val="28"/>
          <w:lang w:eastAsia="en-US"/>
        </w:rPr>
        <w:t>»;</w:t>
      </w:r>
    </w:p>
    <w:p w14:paraId="105A511E" w14:textId="45701A84" w:rsidR="00C5117B" w:rsidRPr="00202116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71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3.20.83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04F1E246" w14:textId="2A8962CE" w:rsidR="00E679FF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3.20.83. </w:t>
      </w:r>
      <w:r w:rsidR="00E679FF" w:rsidRPr="00202116">
        <w:rPr>
          <w:rFonts w:eastAsia="Calibri"/>
          <w:szCs w:val="28"/>
          <w:lang w:eastAsia="en-US"/>
        </w:rPr>
        <w:t>организует проведение мероприятий в отношении выявленных бесхозяйных объектов теплоснабжения в соответствии с пунктами 6-6.5 статьи 15 Закона;</w:t>
      </w:r>
      <w:r>
        <w:rPr>
          <w:rFonts w:eastAsia="Calibri"/>
          <w:szCs w:val="28"/>
          <w:lang w:eastAsia="en-US"/>
        </w:rPr>
        <w:t>»;</w:t>
      </w:r>
    </w:p>
    <w:p w14:paraId="73A03381" w14:textId="5A1B684C" w:rsidR="00C5117B" w:rsidRPr="00202116" w:rsidRDefault="00C5117B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72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>дополнить подпунктом 3.20.8</w:t>
      </w:r>
      <w:r w:rsidR="00AB4331">
        <w:rPr>
          <w:szCs w:val="28"/>
        </w:rPr>
        <w:t>4</w:t>
      </w:r>
      <w:r>
        <w:rPr>
          <w:szCs w:val="28"/>
        </w:rPr>
        <w:t xml:space="preserve">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E8250E6" w14:textId="6151894C" w:rsidR="00E679FF" w:rsidRDefault="00AB433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4C0454">
        <w:rPr>
          <w:rFonts w:eastAsia="Calibri"/>
          <w:szCs w:val="28"/>
          <w:lang w:eastAsia="en-US"/>
        </w:rPr>
        <w:t xml:space="preserve">3.20.84. </w:t>
      </w:r>
      <w:r w:rsidR="00E679FF" w:rsidRPr="00202116">
        <w:rPr>
          <w:rFonts w:eastAsia="Calibri"/>
          <w:szCs w:val="28"/>
          <w:lang w:eastAsia="en-US"/>
        </w:rPr>
        <w:t>проверяет готовность теплоснабжающих организаций, теплосетевых организаций и потребителей тепловой энергии к отопительному периоду;</w:t>
      </w:r>
      <w:r>
        <w:rPr>
          <w:rFonts w:eastAsia="Calibri"/>
          <w:szCs w:val="28"/>
          <w:lang w:eastAsia="en-US"/>
        </w:rPr>
        <w:t>»;</w:t>
      </w:r>
    </w:p>
    <w:p w14:paraId="100D03CD" w14:textId="236D3365" w:rsidR="00AB4331" w:rsidRPr="00202116" w:rsidRDefault="002D2C8E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083DE1">
        <w:rPr>
          <w:rFonts w:eastAsia="Calibri"/>
          <w:szCs w:val="28"/>
          <w:lang w:eastAsia="en-US"/>
        </w:rPr>
        <w:t>73</w:t>
      </w:r>
      <w:r w:rsidR="00AB4331">
        <w:rPr>
          <w:rFonts w:eastAsia="Calibri"/>
          <w:szCs w:val="28"/>
          <w:lang w:eastAsia="en-US"/>
        </w:rPr>
        <w:t xml:space="preserve">. </w:t>
      </w:r>
      <w:r w:rsidR="00AB4331" w:rsidRPr="00295375">
        <w:rPr>
          <w:szCs w:val="28"/>
        </w:rPr>
        <w:t>пункт 3.</w:t>
      </w:r>
      <w:r w:rsidR="00AB4331">
        <w:rPr>
          <w:szCs w:val="28"/>
        </w:rPr>
        <w:t>20</w:t>
      </w:r>
      <w:r w:rsidR="00AB4331" w:rsidRPr="00295375">
        <w:rPr>
          <w:szCs w:val="28"/>
        </w:rPr>
        <w:t xml:space="preserve"> раздела 3 </w:t>
      </w:r>
      <w:r w:rsidR="00AB4331">
        <w:rPr>
          <w:szCs w:val="28"/>
        </w:rPr>
        <w:t xml:space="preserve">дополнить подпунктом 3.20.85 </w:t>
      </w:r>
      <w:r w:rsidR="00AB4331" w:rsidRPr="00295375">
        <w:rPr>
          <w:szCs w:val="28"/>
        </w:rPr>
        <w:t>следующе</w:t>
      </w:r>
      <w:r w:rsidR="00AB4331">
        <w:rPr>
          <w:szCs w:val="28"/>
        </w:rPr>
        <w:t>го</w:t>
      </w:r>
      <w:r w:rsidR="00AB4331" w:rsidRPr="00295375">
        <w:rPr>
          <w:szCs w:val="28"/>
        </w:rPr>
        <w:t xml:space="preserve"> </w:t>
      </w:r>
      <w:r w:rsidR="00AB4331">
        <w:rPr>
          <w:szCs w:val="28"/>
        </w:rPr>
        <w:t>содержания</w:t>
      </w:r>
      <w:r w:rsidR="00AB4331" w:rsidRPr="00295375">
        <w:rPr>
          <w:szCs w:val="28"/>
        </w:rPr>
        <w:t>:</w:t>
      </w:r>
    </w:p>
    <w:p w14:paraId="78666D9B" w14:textId="2A4795AD" w:rsidR="00E679FF" w:rsidRDefault="00AB433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564E69">
        <w:rPr>
          <w:rFonts w:eastAsia="Calibri"/>
          <w:szCs w:val="28"/>
          <w:lang w:eastAsia="en-US"/>
        </w:rPr>
        <w:t xml:space="preserve">3.20.85. </w:t>
      </w:r>
      <w:r w:rsidR="00E679FF" w:rsidRPr="00202116">
        <w:rPr>
          <w:rFonts w:eastAsia="Calibri"/>
          <w:szCs w:val="28"/>
          <w:lang w:eastAsia="en-US"/>
        </w:rPr>
        <w:t>создает комиссию по проверке готовности к отопительному периоду теплоснабжающих организаций, теплосетевых организаций и потребителей тепловой энергии;</w:t>
      </w:r>
      <w:r>
        <w:rPr>
          <w:rFonts w:eastAsia="Calibri"/>
          <w:szCs w:val="28"/>
          <w:lang w:eastAsia="en-US"/>
        </w:rPr>
        <w:t>»;</w:t>
      </w:r>
    </w:p>
    <w:p w14:paraId="1745C7B2" w14:textId="06F5F10B" w:rsidR="00AB4331" w:rsidRPr="00202116" w:rsidRDefault="00AB433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1.7</w:t>
      </w:r>
      <w:r w:rsidR="00083DE1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3.20.86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0C87BC49" w14:textId="77F425C3" w:rsidR="00E679FF" w:rsidRDefault="00AB433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564E69">
        <w:rPr>
          <w:rFonts w:eastAsia="Calibri"/>
          <w:szCs w:val="28"/>
          <w:lang w:eastAsia="en-US"/>
        </w:rPr>
        <w:t xml:space="preserve">3.20.86. </w:t>
      </w:r>
      <w:r w:rsidR="00E679FF" w:rsidRPr="00202116">
        <w:rPr>
          <w:rFonts w:eastAsia="Calibri"/>
          <w:szCs w:val="28"/>
          <w:lang w:eastAsia="en-US"/>
        </w:rPr>
        <w:t>утверждает положение о комиссии по проверке готовности к отопительному периоду</w:t>
      </w:r>
      <w:r w:rsidR="00433E07">
        <w:rPr>
          <w:rFonts w:eastAsia="Calibri"/>
          <w:szCs w:val="28"/>
          <w:lang w:eastAsia="en-US"/>
        </w:rPr>
        <w:t xml:space="preserve"> </w:t>
      </w:r>
      <w:r w:rsidR="00E679FF" w:rsidRPr="00202116">
        <w:rPr>
          <w:rFonts w:eastAsia="Calibri"/>
          <w:szCs w:val="28"/>
          <w:lang w:eastAsia="en-US"/>
        </w:rPr>
        <w:t xml:space="preserve">теплоснабжающих организаций, </w:t>
      </w:r>
      <w:proofErr w:type="spellStart"/>
      <w:r w:rsidR="00E679FF" w:rsidRPr="00202116">
        <w:rPr>
          <w:rFonts w:eastAsia="Calibri"/>
          <w:szCs w:val="28"/>
          <w:lang w:eastAsia="en-US"/>
        </w:rPr>
        <w:t>теплосетевых</w:t>
      </w:r>
      <w:proofErr w:type="spellEnd"/>
      <w:r w:rsidR="00E679FF" w:rsidRPr="00202116">
        <w:rPr>
          <w:rFonts w:eastAsia="Calibri"/>
          <w:szCs w:val="28"/>
          <w:lang w:eastAsia="en-US"/>
        </w:rPr>
        <w:t xml:space="preserve"> организаций и потребителей тепловой энергии;</w:t>
      </w:r>
      <w:r>
        <w:rPr>
          <w:rFonts w:eastAsia="Calibri"/>
          <w:szCs w:val="28"/>
          <w:lang w:eastAsia="en-US"/>
        </w:rPr>
        <w:t>»;</w:t>
      </w:r>
    </w:p>
    <w:p w14:paraId="4DE11883" w14:textId="68702EB0" w:rsidR="00AB4331" w:rsidRPr="00202116" w:rsidRDefault="00AB433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1.7</w:t>
      </w:r>
      <w:r w:rsidR="00083DE1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 xml:space="preserve">20 </w:t>
      </w:r>
      <w:r w:rsidRPr="00295375">
        <w:rPr>
          <w:szCs w:val="28"/>
        </w:rPr>
        <w:t xml:space="preserve">раздела 3 </w:t>
      </w:r>
      <w:r>
        <w:rPr>
          <w:szCs w:val="28"/>
        </w:rPr>
        <w:t xml:space="preserve">дополнить подпунктом 3.20.87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E4F026D" w14:textId="5085CEC6" w:rsidR="00E679FF" w:rsidRDefault="00AB433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564E69">
        <w:rPr>
          <w:rFonts w:eastAsia="Calibri"/>
          <w:szCs w:val="28"/>
          <w:lang w:eastAsia="en-US"/>
        </w:rPr>
        <w:t xml:space="preserve">3.20.87. </w:t>
      </w:r>
      <w:r w:rsidR="00E679FF" w:rsidRPr="00202116">
        <w:rPr>
          <w:rFonts w:eastAsia="Calibri"/>
          <w:szCs w:val="28"/>
          <w:lang w:eastAsia="en-US"/>
        </w:rPr>
        <w:t>разрабатывает</w:t>
      </w:r>
      <w:r w:rsidR="00433E07">
        <w:rPr>
          <w:rFonts w:eastAsia="Calibri"/>
          <w:szCs w:val="28"/>
          <w:lang w:eastAsia="en-US"/>
        </w:rPr>
        <w:t xml:space="preserve"> </w:t>
      </w:r>
      <w:r w:rsidR="00E679FF" w:rsidRPr="00202116">
        <w:rPr>
          <w:rFonts w:eastAsia="Calibri"/>
          <w:szCs w:val="28"/>
          <w:lang w:eastAsia="en-US"/>
        </w:rPr>
        <w:t>план действий по ликвидации последствий аварийных ситуаций с применением электронного моделирования аварийных ситуаций, системы мониторинга состояния системы теплоснабжения, механизм оперативно-диспетчерского управления в системе теплоснабжения;</w:t>
      </w:r>
      <w:r>
        <w:rPr>
          <w:rFonts w:eastAsia="Calibri"/>
          <w:szCs w:val="28"/>
          <w:lang w:eastAsia="en-US"/>
        </w:rPr>
        <w:t>»;</w:t>
      </w:r>
    </w:p>
    <w:p w14:paraId="2888275F" w14:textId="73BB9F7B" w:rsidR="00AB4331" w:rsidRPr="00202116" w:rsidRDefault="00AB433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1.7</w:t>
      </w:r>
      <w:r w:rsidR="00083DE1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3.20.88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481CFB7F" w14:textId="2B5CBCC6" w:rsidR="00E679FF" w:rsidRDefault="00AB433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564E69">
        <w:rPr>
          <w:rFonts w:eastAsia="Calibri"/>
          <w:szCs w:val="28"/>
          <w:lang w:eastAsia="en-US"/>
        </w:rPr>
        <w:t xml:space="preserve">3.20.88. </w:t>
      </w:r>
      <w:r w:rsidR="00E679FF" w:rsidRPr="00202116">
        <w:rPr>
          <w:rFonts w:eastAsia="Calibri"/>
          <w:szCs w:val="28"/>
          <w:lang w:eastAsia="en-US"/>
        </w:rPr>
        <w:t>выдает паспорт готовности к отопительному периоду по объектам проверки, на основании актов проверки готовности к отопительному периоду;</w:t>
      </w:r>
      <w:r>
        <w:rPr>
          <w:rFonts w:eastAsia="Calibri"/>
          <w:szCs w:val="28"/>
          <w:lang w:eastAsia="en-US"/>
        </w:rPr>
        <w:t>»;</w:t>
      </w:r>
    </w:p>
    <w:p w14:paraId="1FC2B29A" w14:textId="2313C9A0" w:rsidR="00AB4331" w:rsidRPr="00202116" w:rsidRDefault="00AB433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1.7</w:t>
      </w:r>
      <w:r w:rsidR="00083DE1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. </w:t>
      </w:r>
      <w:r w:rsidRPr="00295375">
        <w:rPr>
          <w:szCs w:val="28"/>
        </w:rPr>
        <w:t>пункт 3.</w:t>
      </w:r>
      <w:r>
        <w:rPr>
          <w:szCs w:val="28"/>
        </w:rPr>
        <w:t>20</w:t>
      </w:r>
      <w:r w:rsidRPr="00295375">
        <w:rPr>
          <w:szCs w:val="28"/>
        </w:rPr>
        <w:t xml:space="preserve"> раздела 3 </w:t>
      </w:r>
      <w:r>
        <w:rPr>
          <w:szCs w:val="28"/>
        </w:rPr>
        <w:t xml:space="preserve">дополнить подпунктом 3.20.89 </w:t>
      </w:r>
      <w:r w:rsidRPr="00295375">
        <w:rPr>
          <w:szCs w:val="28"/>
        </w:rPr>
        <w:t>следующе</w:t>
      </w:r>
      <w:r>
        <w:rPr>
          <w:szCs w:val="28"/>
        </w:rPr>
        <w:t>го</w:t>
      </w:r>
      <w:r w:rsidRPr="00295375">
        <w:rPr>
          <w:szCs w:val="28"/>
        </w:rPr>
        <w:t xml:space="preserve"> </w:t>
      </w:r>
      <w:r>
        <w:rPr>
          <w:szCs w:val="28"/>
        </w:rPr>
        <w:t>содержания</w:t>
      </w:r>
      <w:r w:rsidRPr="00295375">
        <w:rPr>
          <w:szCs w:val="28"/>
        </w:rPr>
        <w:t>:</w:t>
      </w:r>
    </w:p>
    <w:p w14:paraId="1AE90032" w14:textId="492ACA47" w:rsidR="00E679FF" w:rsidRDefault="00AB433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564E69">
        <w:rPr>
          <w:rFonts w:eastAsia="Calibri"/>
          <w:szCs w:val="28"/>
          <w:lang w:eastAsia="en-US"/>
        </w:rPr>
        <w:t xml:space="preserve">3.20.89. </w:t>
      </w:r>
      <w:r w:rsidR="00E679FF" w:rsidRPr="00202116">
        <w:rPr>
          <w:rFonts w:eastAsia="Calibri"/>
          <w:szCs w:val="28"/>
          <w:lang w:eastAsia="en-US"/>
        </w:rPr>
        <w:t>составляет топливно-энергетический баланс Пермского муниципального округа</w:t>
      </w:r>
      <w:r w:rsidR="00E679FF">
        <w:rPr>
          <w:rFonts w:eastAsia="Calibri"/>
          <w:szCs w:val="28"/>
          <w:lang w:eastAsia="en-US"/>
        </w:rPr>
        <w:t xml:space="preserve"> Пермского края</w:t>
      </w:r>
      <w:r w:rsidR="00E679FF" w:rsidRPr="00202116">
        <w:rPr>
          <w:rFonts w:eastAsia="Calibri"/>
          <w:szCs w:val="28"/>
          <w:lang w:eastAsia="en-US"/>
        </w:rPr>
        <w:t>;</w:t>
      </w:r>
      <w:r>
        <w:rPr>
          <w:rFonts w:eastAsia="Calibri"/>
          <w:szCs w:val="28"/>
          <w:lang w:eastAsia="en-US"/>
        </w:rPr>
        <w:t>»;</w:t>
      </w:r>
    </w:p>
    <w:p w14:paraId="099EE6C1" w14:textId="1DA242DA" w:rsidR="00083DE1" w:rsidRPr="00202116" w:rsidRDefault="00083DE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1.78. пункт 3.20 раздела 3 дополнить подпунктом 3.20.</w:t>
      </w:r>
      <w:r w:rsidR="00C53517">
        <w:rPr>
          <w:szCs w:val="28"/>
        </w:rPr>
        <w:t>90</w:t>
      </w:r>
      <w:r>
        <w:rPr>
          <w:szCs w:val="28"/>
        </w:rPr>
        <w:t xml:space="preserve"> следующего содержания:</w:t>
      </w:r>
    </w:p>
    <w:p w14:paraId="77B93575" w14:textId="61D1ED20" w:rsidR="00E679FF" w:rsidRDefault="00AB4331" w:rsidP="00433E0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564E69">
        <w:rPr>
          <w:rFonts w:eastAsia="Calibri"/>
          <w:szCs w:val="28"/>
          <w:lang w:eastAsia="en-US"/>
        </w:rPr>
        <w:t xml:space="preserve">3.20.90. </w:t>
      </w:r>
      <w:r w:rsidR="00E679FF" w:rsidRPr="00202116">
        <w:rPr>
          <w:rFonts w:eastAsia="Calibri"/>
          <w:szCs w:val="28"/>
          <w:lang w:eastAsia="en-US"/>
        </w:rPr>
        <w:t>участвует в осуществлении полномочий по организации в границах округа, теплоснабжения, посредством передачи прав владения и (или) пользования объектами теплоснабжения, находящимися в муниципальной собственности по договорам их аренды или по концессионным соглашениям</w:t>
      </w:r>
      <w:r>
        <w:rPr>
          <w:rFonts w:eastAsia="Calibri"/>
          <w:szCs w:val="28"/>
          <w:lang w:eastAsia="en-US"/>
        </w:rPr>
        <w:t>.</w:t>
      </w:r>
      <w:r w:rsidR="00564E69">
        <w:rPr>
          <w:rFonts w:eastAsia="Calibri"/>
          <w:szCs w:val="28"/>
          <w:lang w:eastAsia="en-US"/>
        </w:rPr>
        <w:t>»</w:t>
      </w:r>
      <w:r w:rsidR="00E679FF" w:rsidRPr="00202116">
        <w:rPr>
          <w:rFonts w:eastAsia="Calibri"/>
          <w:szCs w:val="28"/>
          <w:lang w:eastAsia="en-US"/>
        </w:rPr>
        <w:t>.</w:t>
      </w:r>
    </w:p>
    <w:sectPr w:rsidR="00E679FF" w:rsidSect="00433E07">
      <w:footerReference w:type="default" r:id="rId9"/>
      <w:headerReference w:type="first" r:id="rId10"/>
      <w:pgSz w:w="11906" w:h="16838"/>
      <w:pgMar w:top="1134" w:right="851" w:bottom="1134" w:left="1418" w:header="851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5B0DB" w14:textId="77777777" w:rsidR="00607C6D" w:rsidRDefault="00607C6D" w:rsidP="00DA5614">
      <w:r>
        <w:separator/>
      </w:r>
    </w:p>
  </w:endnote>
  <w:endnote w:type="continuationSeparator" w:id="0">
    <w:p w14:paraId="735389CC" w14:textId="77777777" w:rsidR="00607C6D" w:rsidRDefault="00607C6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8EB2F" w14:textId="5E7FA779" w:rsidR="00C5117B" w:rsidRDefault="00C5117B" w:rsidP="00433E07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63087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892B" w14:textId="77777777" w:rsidR="00607C6D" w:rsidRDefault="00607C6D" w:rsidP="00DA5614">
      <w:r>
        <w:separator/>
      </w:r>
    </w:p>
  </w:footnote>
  <w:footnote w:type="continuationSeparator" w:id="0">
    <w:p w14:paraId="515901AF" w14:textId="77777777" w:rsidR="00607C6D" w:rsidRDefault="00607C6D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6B67" w14:textId="77777777" w:rsidR="00C5117B" w:rsidRDefault="00C5117B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C27ED5"/>
    <w:multiLevelType w:val="hybridMultilevel"/>
    <w:tmpl w:val="F1005326"/>
    <w:lvl w:ilvl="0" w:tplc="0AE42010">
      <w:start w:val="1"/>
      <w:numFmt w:val="decimal"/>
      <w:lvlText w:val="5.3.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23547"/>
    <w:multiLevelType w:val="hybridMultilevel"/>
    <w:tmpl w:val="FE8841D0"/>
    <w:lvl w:ilvl="0" w:tplc="321017B6">
      <w:start w:val="1"/>
      <w:numFmt w:val="decimal"/>
      <w:lvlText w:val="3.20.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BA779F"/>
    <w:multiLevelType w:val="hybridMultilevel"/>
    <w:tmpl w:val="8B0A755E"/>
    <w:lvl w:ilvl="0" w:tplc="694288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6"/>
  </w:num>
  <w:num w:numId="9">
    <w:abstractNumId w:val="9"/>
  </w:num>
  <w:num w:numId="10">
    <w:abstractNumId w:val="15"/>
  </w:num>
  <w:num w:numId="11">
    <w:abstractNumId w:val="3"/>
  </w:num>
  <w:num w:numId="12">
    <w:abstractNumId w:val="13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B76"/>
    <w:rsid w:val="00005050"/>
    <w:rsid w:val="000121AB"/>
    <w:rsid w:val="00015ECD"/>
    <w:rsid w:val="00017BB4"/>
    <w:rsid w:val="00020A41"/>
    <w:rsid w:val="000335E3"/>
    <w:rsid w:val="00036AAD"/>
    <w:rsid w:val="00040109"/>
    <w:rsid w:val="00047C02"/>
    <w:rsid w:val="00053764"/>
    <w:rsid w:val="000564EC"/>
    <w:rsid w:val="00062005"/>
    <w:rsid w:val="00063AC1"/>
    <w:rsid w:val="000728A4"/>
    <w:rsid w:val="00083DE1"/>
    <w:rsid w:val="00084B8D"/>
    <w:rsid w:val="00086D8F"/>
    <w:rsid w:val="000943DA"/>
    <w:rsid w:val="000944A0"/>
    <w:rsid w:val="000A1581"/>
    <w:rsid w:val="000A5A4E"/>
    <w:rsid w:val="000A6CF1"/>
    <w:rsid w:val="000B1CE0"/>
    <w:rsid w:val="000B29B7"/>
    <w:rsid w:val="000B2C0B"/>
    <w:rsid w:val="000C0EE7"/>
    <w:rsid w:val="000D1894"/>
    <w:rsid w:val="000D24DB"/>
    <w:rsid w:val="000D4036"/>
    <w:rsid w:val="000D5B40"/>
    <w:rsid w:val="000E3AD7"/>
    <w:rsid w:val="000E48CE"/>
    <w:rsid w:val="000F1507"/>
    <w:rsid w:val="000F2004"/>
    <w:rsid w:val="000F4DAF"/>
    <w:rsid w:val="000F521D"/>
    <w:rsid w:val="000F62F3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D82"/>
    <w:rsid w:val="00137F72"/>
    <w:rsid w:val="001400B7"/>
    <w:rsid w:val="001422A5"/>
    <w:rsid w:val="001434AC"/>
    <w:rsid w:val="001442E1"/>
    <w:rsid w:val="00145279"/>
    <w:rsid w:val="001452D7"/>
    <w:rsid w:val="00150444"/>
    <w:rsid w:val="00150663"/>
    <w:rsid w:val="0015400A"/>
    <w:rsid w:val="00155DFD"/>
    <w:rsid w:val="0016393A"/>
    <w:rsid w:val="0016410B"/>
    <w:rsid w:val="00170CB3"/>
    <w:rsid w:val="00172E79"/>
    <w:rsid w:val="001842B8"/>
    <w:rsid w:val="00186748"/>
    <w:rsid w:val="00187FC1"/>
    <w:rsid w:val="001909EA"/>
    <w:rsid w:val="00192D7D"/>
    <w:rsid w:val="0019583F"/>
    <w:rsid w:val="001A2984"/>
    <w:rsid w:val="001A3649"/>
    <w:rsid w:val="001A3B56"/>
    <w:rsid w:val="001A6D25"/>
    <w:rsid w:val="001C4535"/>
    <w:rsid w:val="001C7F8E"/>
    <w:rsid w:val="001D45FF"/>
    <w:rsid w:val="001D5DEA"/>
    <w:rsid w:val="001D69C3"/>
    <w:rsid w:val="001D728D"/>
    <w:rsid w:val="001F22EB"/>
    <w:rsid w:val="001F3413"/>
    <w:rsid w:val="001F3544"/>
    <w:rsid w:val="001F649E"/>
    <w:rsid w:val="001F7D2E"/>
    <w:rsid w:val="00205DFF"/>
    <w:rsid w:val="00220DB2"/>
    <w:rsid w:val="0022156F"/>
    <w:rsid w:val="002217F9"/>
    <w:rsid w:val="00223F7B"/>
    <w:rsid w:val="0023189A"/>
    <w:rsid w:val="002344FC"/>
    <w:rsid w:val="002351D4"/>
    <w:rsid w:val="00236600"/>
    <w:rsid w:val="00236D0A"/>
    <w:rsid w:val="002409D0"/>
    <w:rsid w:val="0024118D"/>
    <w:rsid w:val="0024127C"/>
    <w:rsid w:val="00241EF9"/>
    <w:rsid w:val="002514A8"/>
    <w:rsid w:val="002522A8"/>
    <w:rsid w:val="00256138"/>
    <w:rsid w:val="0026564B"/>
    <w:rsid w:val="002674B5"/>
    <w:rsid w:val="002742F6"/>
    <w:rsid w:val="00295375"/>
    <w:rsid w:val="00295B8B"/>
    <w:rsid w:val="00295BF3"/>
    <w:rsid w:val="002A3497"/>
    <w:rsid w:val="002A60D6"/>
    <w:rsid w:val="002A721E"/>
    <w:rsid w:val="002B1A2D"/>
    <w:rsid w:val="002B308C"/>
    <w:rsid w:val="002C1A0E"/>
    <w:rsid w:val="002C5595"/>
    <w:rsid w:val="002D08F0"/>
    <w:rsid w:val="002D2C8E"/>
    <w:rsid w:val="002D35BC"/>
    <w:rsid w:val="002E203A"/>
    <w:rsid w:val="002E2434"/>
    <w:rsid w:val="003023F0"/>
    <w:rsid w:val="00303D8F"/>
    <w:rsid w:val="003043D0"/>
    <w:rsid w:val="00310663"/>
    <w:rsid w:val="00312C78"/>
    <w:rsid w:val="003131FA"/>
    <w:rsid w:val="00315D9A"/>
    <w:rsid w:val="0032406B"/>
    <w:rsid w:val="003266FA"/>
    <w:rsid w:val="00327090"/>
    <w:rsid w:val="00327466"/>
    <w:rsid w:val="00332E76"/>
    <w:rsid w:val="00343D48"/>
    <w:rsid w:val="00343EB1"/>
    <w:rsid w:val="003511AE"/>
    <w:rsid w:val="0035234E"/>
    <w:rsid w:val="00352835"/>
    <w:rsid w:val="00355BA2"/>
    <w:rsid w:val="00360E09"/>
    <w:rsid w:val="003615C9"/>
    <w:rsid w:val="00363F18"/>
    <w:rsid w:val="00366605"/>
    <w:rsid w:val="00367904"/>
    <w:rsid w:val="003715A3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01EE"/>
    <w:rsid w:val="003A12E1"/>
    <w:rsid w:val="003A1662"/>
    <w:rsid w:val="003A28DB"/>
    <w:rsid w:val="003A45B6"/>
    <w:rsid w:val="003B633E"/>
    <w:rsid w:val="003C5E4B"/>
    <w:rsid w:val="003D20E1"/>
    <w:rsid w:val="003D3B71"/>
    <w:rsid w:val="003D528E"/>
    <w:rsid w:val="003E379B"/>
    <w:rsid w:val="003F10E8"/>
    <w:rsid w:val="003F4495"/>
    <w:rsid w:val="003F44B2"/>
    <w:rsid w:val="003F6CB9"/>
    <w:rsid w:val="00404198"/>
    <w:rsid w:val="00406607"/>
    <w:rsid w:val="00417BA7"/>
    <w:rsid w:val="00420604"/>
    <w:rsid w:val="004206FE"/>
    <w:rsid w:val="00421CC6"/>
    <w:rsid w:val="00427371"/>
    <w:rsid w:val="0043288F"/>
    <w:rsid w:val="0043321D"/>
    <w:rsid w:val="00433E07"/>
    <w:rsid w:val="0043515D"/>
    <w:rsid w:val="004379A0"/>
    <w:rsid w:val="00445E73"/>
    <w:rsid w:val="00452311"/>
    <w:rsid w:val="0045419A"/>
    <w:rsid w:val="00454902"/>
    <w:rsid w:val="00456665"/>
    <w:rsid w:val="00456A14"/>
    <w:rsid w:val="00460127"/>
    <w:rsid w:val="00463353"/>
    <w:rsid w:val="004637BA"/>
    <w:rsid w:val="00470AFA"/>
    <w:rsid w:val="0048757B"/>
    <w:rsid w:val="0049130A"/>
    <w:rsid w:val="00491940"/>
    <w:rsid w:val="00493C8F"/>
    <w:rsid w:val="00494227"/>
    <w:rsid w:val="004974BF"/>
    <w:rsid w:val="004A1997"/>
    <w:rsid w:val="004A42F0"/>
    <w:rsid w:val="004B0B3E"/>
    <w:rsid w:val="004B6B07"/>
    <w:rsid w:val="004C0454"/>
    <w:rsid w:val="004C5881"/>
    <w:rsid w:val="004C72D6"/>
    <w:rsid w:val="004C7833"/>
    <w:rsid w:val="004D2AA2"/>
    <w:rsid w:val="004E2F74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09AD"/>
    <w:rsid w:val="00546542"/>
    <w:rsid w:val="00550DAA"/>
    <w:rsid w:val="00552D1B"/>
    <w:rsid w:val="0055382A"/>
    <w:rsid w:val="005556DE"/>
    <w:rsid w:val="005557D0"/>
    <w:rsid w:val="00562B16"/>
    <w:rsid w:val="00564E69"/>
    <w:rsid w:val="005650DE"/>
    <w:rsid w:val="00566525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0C6E"/>
    <w:rsid w:val="005D78AD"/>
    <w:rsid w:val="005E6154"/>
    <w:rsid w:val="005F0138"/>
    <w:rsid w:val="005F2C65"/>
    <w:rsid w:val="005F4FC1"/>
    <w:rsid w:val="00604533"/>
    <w:rsid w:val="00607C6D"/>
    <w:rsid w:val="006104C3"/>
    <w:rsid w:val="00612527"/>
    <w:rsid w:val="00624AD1"/>
    <w:rsid w:val="0063488E"/>
    <w:rsid w:val="00646C78"/>
    <w:rsid w:val="00650104"/>
    <w:rsid w:val="006512CA"/>
    <w:rsid w:val="006561B7"/>
    <w:rsid w:val="00664759"/>
    <w:rsid w:val="00667DFB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239E"/>
    <w:rsid w:val="006C39F7"/>
    <w:rsid w:val="006D164A"/>
    <w:rsid w:val="006D5596"/>
    <w:rsid w:val="006E0682"/>
    <w:rsid w:val="006E0B08"/>
    <w:rsid w:val="006F406E"/>
    <w:rsid w:val="007002DC"/>
    <w:rsid w:val="0070042E"/>
    <w:rsid w:val="00703F0E"/>
    <w:rsid w:val="00706813"/>
    <w:rsid w:val="0071051B"/>
    <w:rsid w:val="0071162B"/>
    <w:rsid w:val="00717127"/>
    <w:rsid w:val="0071786A"/>
    <w:rsid w:val="00720362"/>
    <w:rsid w:val="007222CA"/>
    <w:rsid w:val="00722801"/>
    <w:rsid w:val="007228D8"/>
    <w:rsid w:val="00730BBD"/>
    <w:rsid w:val="00735A14"/>
    <w:rsid w:val="00742394"/>
    <w:rsid w:val="00747F3E"/>
    <w:rsid w:val="007642EA"/>
    <w:rsid w:val="00777BFD"/>
    <w:rsid w:val="00780D23"/>
    <w:rsid w:val="00784AC5"/>
    <w:rsid w:val="00784E0B"/>
    <w:rsid w:val="0079448D"/>
    <w:rsid w:val="0079467B"/>
    <w:rsid w:val="007952CA"/>
    <w:rsid w:val="007A212B"/>
    <w:rsid w:val="007A5A0B"/>
    <w:rsid w:val="007B2B65"/>
    <w:rsid w:val="007C3B15"/>
    <w:rsid w:val="007E62D2"/>
    <w:rsid w:val="007E752F"/>
    <w:rsid w:val="007F20F6"/>
    <w:rsid w:val="007F56A1"/>
    <w:rsid w:val="00800C15"/>
    <w:rsid w:val="00805440"/>
    <w:rsid w:val="00810399"/>
    <w:rsid w:val="008123E8"/>
    <w:rsid w:val="008233B2"/>
    <w:rsid w:val="00824AB9"/>
    <w:rsid w:val="00827718"/>
    <w:rsid w:val="008312C2"/>
    <w:rsid w:val="00831B07"/>
    <w:rsid w:val="008352DB"/>
    <w:rsid w:val="008401A6"/>
    <w:rsid w:val="00842F8F"/>
    <w:rsid w:val="00854816"/>
    <w:rsid w:val="008607ED"/>
    <w:rsid w:val="00861072"/>
    <w:rsid w:val="0086352C"/>
    <w:rsid w:val="00864778"/>
    <w:rsid w:val="00866AD3"/>
    <w:rsid w:val="00867D84"/>
    <w:rsid w:val="008752F9"/>
    <w:rsid w:val="00875709"/>
    <w:rsid w:val="0088484F"/>
    <w:rsid w:val="00887289"/>
    <w:rsid w:val="00894928"/>
    <w:rsid w:val="008B4D57"/>
    <w:rsid w:val="008B730F"/>
    <w:rsid w:val="008C1D56"/>
    <w:rsid w:val="008D6050"/>
    <w:rsid w:val="008E47AC"/>
    <w:rsid w:val="008E50E8"/>
    <w:rsid w:val="008E5AC5"/>
    <w:rsid w:val="00903693"/>
    <w:rsid w:val="00904FDC"/>
    <w:rsid w:val="009079F2"/>
    <w:rsid w:val="00911E50"/>
    <w:rsid w:val="00912E18"/>
    <w:rsid w:val="009131B1"/>
    <w:rsid w:val="00914130"/>
    <w:rsid w:val="00915018"/>
    <w:rsid w:val="00920114"/>
    <w:rsid w:val="00920960"/>
    <w:rsid w:val="0092312D"/>
    <w:rsid w:val="00930476"/>
    <w:rsid w:val="00941EDB"/>
    <w:rsid w:val="0094509C"/>
    <w:rsid w:val="00945A9F"/>
    <w:rsid w:val="009462A2"/>
    <w:rsid w:val="00954C44"/>
    <w:rsid w:val="009609E5"/>
    <w:rsid w:val="00970BF4"/>
    <w:rsid w:val="009747D2"/>
    <w:rsid w:val="00984089"/>
    <w:rsid w:val="0098412B"/>
    <w:rsid w:val="00990701"/>
    <w:rsid w:val="00991DBF"/>
    <w:rsid w:val="00994777"/>
    <w:rsid w:val="00995E82"/>
    <w:rsid w:val="00996CA3"/>
    <w:rsid w:val="009A1E2A"/>
    <w:rsid w:val="009A7BC0"/>
    <w:rsid w:val="009C13FA"/>
    <w:rsid w:val="009D2526"/>
    <w:rsid w:val="009D56E0"/>
    <w:rsid w:val="009D5A5D"/>
    <w:rsid w:val="009D5ED0"/>
    <w:rsid w:val="009D78EE"/>
    <w:rsid w:val="009E2317"/>
    <w:rsid w:val="009F1B8F"/>
    <w:rsid w:val="009F20DB"/>
    <w:rsid w:val="009F4BB8"/>
    <w:rsid w:val="009F7AC2"/>
    <w:rsid w:val="00A00A77"/>
    <w:rsid w:val="00A1365E"/>
    <w:rsid w:val="00A16D73"/>
    <w:rsid w:val="00A25CF7"/>
    <w:rsid w:val="00A260B1"/>
    <w:rsid w:val="00A26249"/>
    <w:rsid w:val="00A27D83"/>
    <w:rsid w:val="00A317F0"/>
    <w:rsid w:val="00A35DE8"/>
    <w:rsid w:val="00A4342D"/>
    <w:rsid w:val="00A44C1A"/>
    <w:rsid w:val="00A52A67"/>
    <w:rsid w:val="00A53987"/>
    <w:rsid w:val="00A571F8"/>
    <w:rsid w:val="00A834D3"/>
    <w:rsid w:val="00A849B9"/>
    <w:rsid w:val="00AA7B36"/>
    <w:rsid w:val="00AB03D3"/>
    <w:rsid w:val="00AB4331"/>
    <w:rsid w:val="00AB54A7"/>
    <w:rsid w:val="00AB5ABF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1E77"/>
    <w:rsid w:val="00B13481"/>
    <w:rsid w:val="00B148D4"/>
    <w:rsid w:val="00B200D7"/>
    <w:rsid w:val="00B22D34"/>
    <w:rsid w:val="00B33CDA"/>
    <w:rsid w:val="00B45CAA"/>
    <w:rsid w:val="00B46762"/>
    <w:rsid w:val="00B5121F"/>
    <w:rsid w:val="00B54D9C"/>
    <w:rsid w:val="00B7636E"/>
    <w:rsid w:val="00B804A0"/>
    <w:rsid w:val="00B91744"/>
    <w:rsid w:val="00B9295C"/>
    <w:rsid w:val="00B93A5D"/>
    <w:rsid w:val="00B968A5"/>
    <w:rsid w:val="00B96EEE"/>
    <w:rsid w:val="00BA5127"/>
    <w:rsid w:val="00BA5AC3"/>
    <w:rsid w:val="00BA5DAE"/>
    <w:rsid w:val="00BA6321"/>
    <w:rsid w:val="00BA7219"/>
    <w:rsid w:val="00BA7B96"/>
    <w:rsid w:val="00BB1225"/>
    <w:rsid w:val="00BB7219"/>
    <w:rsid w:val="00BC7607"/>
    <w:rsid w:val="00BD0D2F"/>
    <w:rsid w:val="00BD45F1"/>
    <w:rsid w:val="00BE4950"/>
    <w:rsid w:val="00C06726"/>
    <w:rsid w:val="00C11508"/>
    <w:rsid w:val="00C210E9"/>
    <w:rsid w:val="00C21A20"/>
    <w:rsid w:val="00C21B12"/>
    <w:rsid w:val="00C22124"/>
    <w:rsid w:val="00C26AE3"/>
    <w:rsid w:val="00C50DDE"/>
    <w:rsid w:val="00C5117B"/>
    <w:rsid w:val="00C53517"/>
    <w:rsid w:val="00C64C79"/>
    <w:rsid w:val="00C71950"/>
    <w:rsid w:val="00C75B6F"/>
    <w:rsid w:val="00C75CF2"/>
    <w:rsid w:val="00C92A2A"/>
    <w:rsid w:val="00C955F1"/>
    <w:rsid w:val="00CA0B9C"/>
    <w:rsid w:val="00CA0D82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0468"/>
    <w:rsid w:val="00CE34DE"/>
    <w:rsid w:val="00CE569E"/>
    <w:rsid w:val="00CE58A2"/>
    <w:rsid w:val="00CE7E9F"/>
    <w:rsid w:val="00CF1431"/>
    <w:rsid w:val="00CF22B7"/>
    <w:rsid w:val="00CF402D"/>
    <w:rsid w:val="00CF741C"/>
    <w:rsid w:val="00D00D57"/>
    <w:rsid w:val="00D11171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1592"/>
    <w:rsid w:val="00DA2868"/>
    <w:rsid w:val="00DA4370"/>
    <w:rsid w:val="00DA5614"/>
    <w:rsid w:val="00DB4283"/>
    <w:rsid w:val="00DC7698"/>
    <w:rsid w:val="00DD7E81"/>
    <w:rsid w:val="00DE5BC6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388"/>
    <w:rsid w:val="00E31AAF"/>
    <w:rsid w:val="00E3552E"/>
    <w:rsid w:val="00E35870"/>
    <w:rsid w:val="00E36984"/>
    <w:rsid w:val="00E376A0"/>
    <w:rsid w:val="00E44530"/>
    <w:rsid w:val="00E609FD"/>
    <w:rsid w:val="00E63087"/>
    <w:rsid w:val="00E679FF"/>
    <w:rsid w:val="00E745C1"/>
    <w:rsid w:val="00E81718"/>
    <w:rsid w:val="00E81C49"/>
    <w:rsid w:val="00E823FB"/>
    <w:rsid w:val="00E92D3F"/>
    <w:rsid w:val="00E92D9F"/>
    <w:rsid w:val="00E9321F"/>
    <w:rsid w:val="00E93CBE"/>
    <w:rsid w:val="00E95B87"/>
    <w:rsid w:val="00EA4F5A"/>
    <w:rsid w:val="00EA7055"/>
    <w:rsid w:val="00EA7DEC"/>
    <w:rsid w:val="00EB27FF"/>
    <w:rsid w:val="00EB5E00"/>
    <w:rsid w:val="00EB6AA2"/>
    <w:rsid w:val="00EB75B5"/>
    <w:rsid w:val="00EC03CB"/>
    <w:rsid w:val="00EC63F1"/>
    <w:rsid w:val="00ED68DE"/>
    <w:rsid w:val="00EE30A6"/>
    <w:rsid w:val="00EE5DFB"/>
    <w:rsid w:val="00F02BBC"/>
    <w:rsid w:val="00F10C4E"/>
    <w:rsid w:val="00F11497"/>
    <w:rsid w:val="00F11679"/>
    <w:rsid w:val="00F12685"/>
    <w:rsid w:val="00F16712"/>
    <w:rsid w:val="00F17172"/>
    <w:rsid w:val="00F333C0"/>
    <w:rsid w:val="00F35200"/>
    <w:rsid w:val="00F35C94"/>
    <w:rsid w:val="00F41941"/>
    <w:rsid w:val="00F44F4C"/>
    <w:rsid w:val="00F469DA"/>
    <w:rsid w:val="00F50D90"/>
    <w:rsid w:val="00F551CC"/>
    <w:rsid w:val="00F55902"/>
    <w:rsid w:val="00F57409"/>
    <w:rsid w:val="00F6156C"/>
    <w:rsid w:val="00F624E4"/>
    <w:rsid w:val="00F62BB3"/>
    <w:rsid w:val="00F676A7"/>
    <w:rsid w:val="00F706AE"/>
    <w:rsid w:val="00F73A18"/>
    <w:rsid w:val="00F7763A"/>
    <w:rsid w:val="00F8411D"/>
    <w:rsid w:val="00F843C5"/>
    <w:rsid w:val="00F84FD1"/>
    <w:rsid w:val="00F85CEE"/>
    <w:rsid w:val="00F877CC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D91165"/>
  <w15:docId w15:val="{DEBF27F8-B80E-4AEE-82E8-C88A4EE9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Normal (Web)"/>
    <w:basedOn w:val="a"/>
    <w:uiPriority w:val="99"/>
    <w:rsid w:val="00784E0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784E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784E0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9543-8322-4687-8D3F-9FFD02C5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</TotalTime>
  <Pages>15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10</cp:revision>
  <cp:lastPrinted>2024-06-28T03:14:00Z</cp:lastPrinted>
  <dcterms:created xsi:type="dcterms:W3CDTF">2024-06-19T14:54:00Z</dcterms:created>
  <dcterms:modified xsi:type="dcterms:W3CDTF">2024-06-28T03:15:00Z</dcterms:modified>
</cp:coreProperties>
</file>